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E1C0" w14:textId="32A714AD" w:rsidR="006B6BFD" w:rsidRDefault="00000000">
      <w:r>
        <w:rPr>
          <w:noProof/>
          <w:lang w:eastAsia="en-GB"/>
        </w:rPr>
        <w:pict w14:anchorId="7F41C7C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9.15pt;margin-top:171.45pt;width:215pt;height:100.8pt;z-index:2" stroked="f">
            <v:textbox style="mso-next-textbox:#_x0000_s1030">
              <w:txbxContent>
                <w:p w14:paraId="5586BD56" w14:textId="77777777" w:rsidR="006B6BFD" w:rsidRPr="00057877" w:rsidRDefault="006B6BFD" w:rsidP="00DD654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57877">
                    <w:rPr>
                      <w:b/>
                      <w:sz w:val="18"/>
                      <w:szCs w:val="18"/>
                    </w:rPr>
                    <w:t>Telephone: 01522 703 912</w:t>
                  </w:r>
                </w:p>
                <w:p w14:paraId="2D1A5F7D" w14:textId="4FD9A47F" w:rsidR="006B6BFD" w:rsidRPr="00057877" w:rsidRDefault="006B6BFD" w:rsidP="00DD654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57877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 w:rsidR="00AE40A0">
                    <w:rPr>
                      <w:b/>
                      <w:sz w:val="18"/>
                      <w:szCs w:val="18"/>
                    </w:rPr>
                    <w:t>burials</w:t>
                  </w:r>
                  <w:r w:rsidRPr="00057877">
                    <w:rPr>
                      <w:b/>
                      <w:sz w:val="18"/>
                      <w:szCs w:val="18"/>
                    </w:rPr>
                    <w:t>@saxilbyparishcouncil.</w:t>
                  </w:r>
                  <w:r w:rsidR="009B22EC">
                    <w:rPr>
                      <w:b/>
                      <w:sz w:val="18"/>
                      <w:szCs w:val="18"/>
                    </w:rPr>
                    <w:t>gov</w:t>
                  </w:r>
                  <w:r w:rsidRPr="00057877">
                    <w:rPr>
                      <w:b/>
                      <w:sz w:val="18"/>
                      <w:szCs w:val="18"/>
                    </w:rPr>
                    <w:t>.uk</w:t>
                  </w:r>
                </w:p>
                <w:p w14:paraId="67CE10AE" w14:textId="77777777" w:rsidR="006B6BFD" w:rsidRPr="00057877" w:rsidRDefault="006B6BFD" w:rsidP="00DD654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57877">
                    <w:rPr>
                      <w:b/>
                      <w:sz w:val="18"/>
                      <w:szCs w:val="18"/>
                    </w:rPr>
                    <w:t>Website: www.saxilbyparishcouncil.gov.uk</w:t>
                  </w:r>
                </w:p>
                <w:p w14:paraId="6762CDFB" w14:textId="77777777" w:rsidR="006B6BFD" w:rsidRPr="00057877" w:rsidRDefault="006B6BFD" w:rsidP="00DD6546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5485102A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960A85">
                      <w:rPr>
                        <w:color w:val="808080"/>
                        <w:sz w:val="18"/>
                        <w:szCs w:val="18"/>
                      </w:rPr>
                      <w:t>St. Andrews</w:t>
                    </w:r>
                  </w:smartTag>
                  <w:r w:rsidRPr="00960A85">
                    <w:rPr>
                      <w:color w:val="808080"/>
                      <w:sz w:val="18"/>
                      <w:szCs w:val="18"/>
                    </w:rPr>
                    <w:t xml:space="preserve"> Community Centre</w:t>
                  </w:r>
                </w:p>
                <w:p w14:paraId="0FCA1060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960A85">
                        <w:rPr>
                          <w:color w:val="808080"/>
                          <w:sz w:val="18"/>
                          <w:szCs w:val="18"/>
                        </w:rPr>
                        <w:t>William Street</w:t>
                      </w:r>
                    </w:smartTag>
                  </w:smartTag>
                </w:p>
                <w:p w14:paraId="55E2E2AE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r w:rsidRPr="00960A85">
                    <w:rPr>
                      <w:color w:val="808080"/>
                      <w:sz w:val="18"/>
                      <w:szCs w:val="18"/>
                    </w:rPr>
                    <w:t>Saxilby</w:t>
                  </w:r>
                </w:p>
                <w:p w14:paraId="7C1F02B3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60A85">
                        <w:rPr>
                          <w:color w:val="808080"/>
                          <w:sz w:val="18"/>
                          <w:szCs w:val="18"/>
                        </w:rPr>
                        <w:t>Lincoln</w:t>
                      </w:r>
                    </w:smartTag>
                  </w:smartTag>
                </w:p>
                <w:p w14:paraId="4CB796E5" w14:textId="77777777" w:rsidR="006B6BFD" w:rsidRPr="00960A85" w:rsidRDefault="006B6BFD" w:rsidP="00DD6546">
                  <w:pPr>
                    <w:jc w:val="right"/>
                    <w:rPr>
                      <w:color w:val="808080"/>
                      <w:sz w:val="18"/>
                      <w:szCs w:val="18"/>
                    </w:rPr>
                  </w:pPr>
                  <w:r w:rsidRPr="00960A85">
                    <w:rPr>
                      <w:color w:val="808080"/>
                      <w:sz w:val="18"/>
                      <w:szCs w:val="18"/>
                    </w:rPr>
                    <w:t>LN1 2LP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1999AAC8">
          <v:shape id="_x0000_s1031" type="#_x0000_t202" style="position:absolute;margin-left:47.95pt;margin-top:45.55pt;width:209.3pt;height:48.35pt;z-index:1" filled="f" stroked="f">
            <v:textbox style="mso-next-textbox:#_x0000_s1031">
              <w:txbxContent>
                <w:p w14:paraId="2CB75B18" w14:textId="77777777" w:rsidR="006B6BFD" w:rsidRPr="00960A85" w:rsidRDefault="006B6BFD">
                  <w:pPr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960A85">
                    <w:rPr>
                      <w:b/>
                      <w:color w:val="FFFFFF"/>
                      <w:sz w:val="36"/>
                      <w:szCs w:val="36"/>
                    </w:rPr>
                    <w:t>Saxilby with Ingleby</w:t>
                  </w:r>
                </w:p>
                <w:p w14:paraId="112E7FEA" w14:textId="77777777" w:rsidR="006B6BFD" w:rsidRPr="00960A85" w:rsidRDefault="006B6BFD">
                  <w:pPr>
                    <w:rPr>
                      <w:b/>
                      <w:color w:val="FFFFFF"/>
                      <w:sz w:val="36"/>
                      <w:szCs w:val="36"/>
                    </w:rPr>
                  </w:pPr>
                  <w:r w:rsidRPr="00960A85">
                    <w:rPr>
                      <w:b/>
                      <w:color w:val="FFFFFF"/>
                      <w:sz w:val="36"/>
                      <w:szCs w:val="36"/>
                    </w:rPr>
                    <w:t>Parish Council</w:t>
                  </w:r>
                </w:p>
              </w:txbxContent>
            </v:textbox>
          </v:shape>
        </w:pict>
      </w:r>
    </w:p>
    <w:p w14:paraId="16516369" w14:textId="35D61EE0" w:rsidR="006B6BFD" w:rsidRDefault="006B6BFD"/>
    <w:p w14:paraId="4B5F72C2" w14:textId="77777777" w:rsidR="006B6BFD" w:rsidRDefault="006B6BFD"/>
    <w:p w14:paraId="48A95949" w14:textId="77777777" w:rsidR="006B6BFD" w:rsidRDefault="006B6BFD"/>
    <w:p w14:paraId="23D31120" w14:textId="464B1208" w:rsidR="006B6BFD" w:rsidRDefault="00000000" w:rsidP="00D830EB">
      <w:pPr>
        <w:jc w:val="right"/>
      </w:pPr>
      <w:bookmarkStart w:id="0" w:name="_Hlk142041093"/>
      <w:r>
        <w:pict w14:anchorId="492E8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7.25pt">
            <v:imagedata r:id="rId10" o:title=""/>
          </v:shape>
        </w:pict>
      </w:r>
      <w:bookmarkEnd w:id="0"/>
    </w:p>
    <w:p w14:paraId="2FFD31F3" w14:textId="2CFAEC5D" w:rsidR="006B6BFD" w:rsidRDefault="006B6BFD"/>
    <w:p w14:paraId="2BEDA3EF" w14:textId="34E3A768" w:rsidR="006B6BFD" w:rsidRDefault="00610B5F" w:rsidP="00610B5F">
      <w:pPr>
        <w:tabs>
          <w:tab w:val="left" w:pos="9690"/>
        </w:tabs>
      </w:pPr>
      <w:r>
        <w:tab/>
      </w:r>
    </w:p>
    <w:p w14:paraId="56B6D2AD" w14:textId="77777777" w:rsidR="006B6BFD" w:rsidRDefault="006B6BFD"/>
    <w:p w14:paraId="3EBD224C" w14:textId="77777777" w:rsidR="006B6BFD" w:rsidRDefault="006B6BFD"/>
    <w:p w14:paraId="51550DCE" w14:textId="77777777" w:rsidR="006B6BFD" w:rsidRPr="00A4487B" w:rsidRDefault="006B6BFD" w:rsidP="00095DBE">
      <w:pPr>
        <w:ind w:left="1418"/>
        <w:jc w:val="both"/>
        <w:rPr>
          <w:rFonts w:ascii="Gill Sans MT" w:hAnsi="Gill Sans MT"/>
          <w:b/>
          <w:sz w:val="28"/>
          <w:szCs w:val="28"/>
        </w:rPr>
      </w:pPr>
      <w:r w:rsidRPr="00A4487B">
        <w:rPr>
          <w:rFonts w:ascii="Gill Sans MT" w:hAnsi="Gill Sans MT"/>
          <w:b/>
          <w:sz w:val="28"/>
          <w:szCs w:val="28"/>
        </w:rPr>
        <w:t>Saxilby Cemetery</w:t>
      </w:r>
    </w:p>
    <w:p w14:paraId="46FF78A5" w14:textId="37EFE350" w:rsidR="006B6BFD" w:rsidRPr="00A4487B" w:rsidRDefault="00ED116D" w:rsidP="00095DBE">
      <w:pPr>
        <w:ind w:left="1418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Notice of Interment</w:t>
      </w:r>
    </w:p>
    <w:p w14:paraId="6BF8FE89" w14:textId="77777777" w:rsidR="006B6BFD" w:rsidRDefault="006B6BFD" w:rsidP="00095DBE">
      <w:pPr>
        <w:ind w:left="1418"/>
        <w:jc w:val="both"/>
        <w:rPr>
          <w:rFonts w:ascii="Gill Sans MT" w:hAnsi="Gill Sans MT"/>
          <w:sz w:val="20"/>
          <w:szCs w:val="20"/>
        </w:rPr>
      </w:pPr>
    </w:p>
    <w:p w14:paraId="0A2AF555" w14:textId="6A515A16" w:rsidR="006B6BFD" w:rsidRDefault="003924F6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Date of interment</w:t>
      </w:r>
      <w:r w:rsidR="00157A62">
        <w:rPr>
          <w:rFonts w:ascii="Gill Sans MT" w:hAnsi="Gill Sans MT"/>
          <w:sz w:val="24"/>
          <w:szCs w:val="24"/>
        </w:rPr>
        <w:t xml:space="preserve"> </w:t>
      </w:r>
    </w:p>
    <w:p w14:paraId="60F9520C" w14:textId="77777777" w:rsidR="0043142D" w:rsidRDefault="0043142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8CE7A8D" w14:textId="4DF9F5E0" w:rsidR="003924F6" w:rsidRDefault="003924F6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Time of interment:</w:t>
      </w:r>
      <w:r w:rsidR="00157A62">
        <w:rPr>
          <w:rFonts w:ascii="Gill Sans MT" w:hAnsi="Gill Sans MT"/>
          <w:sz w:val="24"/>
          <w:szCs w:val="24"/>
        </w:rPr>
        <w:tab/>
        <w:t xml:space="preserve"> </w:t>
      </w:r>
    </w:p>
    <w:p w14:paraId="0CCDFA03" w14:textId="77777777" w:rsidR="003924F6" w:rsidRDefault="003924F6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6AD40F6" w14:textId="153E08CC" w:rsidR="003924F6" w:rsidRPr="003924F6" w:rsidRDefault="003924F6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 w:rsidRPr="003924F6">
        <w:rPr>
          <w:rFonts w:ascii="Gill Sans MT" w:hAnsi="Gill Sans MT"/>
          <w:sz w:val="24"/>
          <w:szCs w:val="24"/>
        </w:rPr>
        <w:t xml:space="preserve">Type of Plot required (delete one): </w:t>
      </w:r>
      <w:r w:rsidRPr="003924F6">
        <w:rPr>
          <w:rFonts w:ascii="Gill Sans MT" w:hAnsi="Gill Sans MT"/>
          <w:sz w:val="24"/>
          <w:szCs w:val="24"/>
        </w:rPr>
        <w:tab/>
      </w:r>
      <w:r w:rsidR="0010172C">
        <w:rPr>
          <w:rFonts w:ascii="Gill Sans MT" w:hAnsi="Gill Sans MT"/>
          <w:sz w:val="24"/>
          <w:szCs w:val="24"/>
        </w:rPr>
        <w:tab/>
        <w:t xml:space="preserve">Ashes </w:t>
      </w:r>
      <w:r w:rsidR="0010172C">
        <w:rPr>
          <w:rFonts w:ascii="Gill Sans MT" w:hAnsi="Gill Sans MT"/>
          <w:sz w:val="24"/>
          <w:szCs w:val="24"/>
        </w:rPr>
        <w:tab/>
      </w:r>
      <w:r w:rsidR="0010172C">
        <w:rPr>
          <w:rFonts w:ascii="Gill Sans MT" w:hAnsi="Gill Sans MT"/>
          <w:sz w:val="24"/>
          <w:szCs w:val="24"/>
        </w:rPr>
        <w:tab/>
        <w:t xml:space="preserve">Burial </w:t>
      </w:r>
      <w:r w:rsidRPr="003924F6">
        <w:rPr>
          <w:rFonts w:ascii="Gill Sans MT" w:hAnsi="Gill Sans MT"/>
          <w:sz w:val="24"/>
          <w:szCs w:val="24"/>
        </w:rPr>
        <w:tab/>
      </w:r>
      <w:r w:rsidRPr="003924F6">
        <w:rPr>
          <w:rFonts w:ascii="Gill Sans MT" w:hAnsi="Gill Sans MT"/>
          <w:sz w:val="24"/>
          <w:szCs w:val="24"/>
        </w:rPr>
        <w:tab/>
      </w:r>
      <w:r w:rsidRPr="003924F6">
        <w:rPr>
          <w:rFonts w:ascii="Gill Sans MT" w:hAnsi="Gill Sans MT"/>
          <w:sz w:val="24"/>
          <w:szCs w:val="24"/>
        </w:rPr>
        <w:tab/>
      </w:r>
    </w:p>
    <w:p w14:paraId="3FA1E479" w14:textId="060F0C10" w:rsidR="003924F6" w:rsidRPr="003924F6" w:rsidRDefault="003924F6" w:rsidP="003924F6">
      <w:pPr>
        <w:ind w:left="1418"/>
        <w:jc w:val="both"/>
        <w:rPr>
          <w:rFonts w:ascii="Gill Sans MT" w:hAnsi="Gill Sans MT"/>
          <w:sz w:val="24"/>
          <w:szCs w:val="24"/>
        </w:rPr>
      </w:pPr>
      <w:r w:rsidRPr="003924F6">
        <w:rPr>
          <w:rFonts w:ascii="Gill Sans MT" w:hAnsi="Gill Sans MT"/>
          <w:sz w:val="24"/>
          <w:szCs w:val="24"/>
        </w:rPr>
        <w:t>Size of Plot required (delete one):</w:t>
      </w:r>
      <w:r w:rsidRPr="003924F6">
        <w:rPr>
          <w:rFonts w:ascii="Gill Sans MT" w:hAnsi="Gill Sans MT"/>
          <w:sz w:val="24"/>
          <w:szCs w:val="24"/>
        </w:rPr>
        <w:tab/>
      </w:r>
      <w:r w:rsidRPr="003924F6">
        <w:rPr>
          <w:rFonts w:ascii="Gill Sans MT" w:hAnsi="Gill Sans MT"/>
          <w:sz w:val="24"/>
          <w:szCs w:val="24"/>
        </w:rPr>
        <w:tab/>
      </w:r>
      <w:r w:rsidR="0010172C">
        <w:rPr>
          <w:rFonts w:ascii="Gill Sans MT" w:hAnsi="Gill Sans MT"/>
          <w:sz w:val="24"/>
          <w:szCs w:val="24"/>
        </w:rPr>
        <w:t xml:space="preserve">Single </w:t>
      </w:r>
      <w:r w:rsidRPr="003924F6">
        <w:rPr>
          <w:rFonts w:ascii="Gill Sans MT" w:hAnsi="Gill Sans MT"/>
          <w:sz w:val="24"/>
          <w:szCs w:val="24"/>
        </w:rPr>
        <w:tab/>
      </w:r>
      <w:r w:rsidRPr="003924F6">
        <w:rPr>
          <w:rFonts w:ascii="Gill Sans MT" w:hAnsi="Gill Sans MT"/>
          <w:sz w:val="24"/>
          <w:szCs w:val="24"/>
        </w:rPr>
        <w:tab/>
      </w:r>
      <w:r w:rsidR="007F595E">
        <w:rPr>
          <w:rFonts w:ascii="Gill Sans MT" w:hAnsi="Gill Sans MT"/>
          <w:sz w:val="24"/>
          <w:szCs w:val="24"/>
        </w:rPr>
        <w:t xml:space="preserve">Double </w:t>
      </w:r>
      <w:r w:rsidR="0010172C">
        <w:rPr>
          <w:rFonts w:ascii="Gill Sans MT" w:hAnsi="Gill Sans MT"/>
          <w:sz w:val="24"/>
          <w:szCs w:val="24"/>
        </w:rPr>
        <w:t>(</w:t>
      </w:r>
      <w:r w:rsidR="00A339B4">
        <w:rPr>
          <w:rFonts w:ascii="Gill Sans MT" w:hAnsi="Gill Sans MT"/>
          <w:sz w:val="24"/>
          <w:szCs w:val="24"/>
        </w:rPr>
        <w:t>A</w:t>
      </w:r>
      <w:r w:rsidR="007F595E">
        <w:rPr>
          <w:rFonts w:ascii="Gill Sans MT" w:hAnsi="Gill Sans MT"/>
          <w:sz w:val="24"/>
          <w:szCs w:val="24"/>
        </w:rPr>
        <w:t>shes</w:t>
      </w:r>
      <w:r w:rsidR="0010172C">
        <w:rPr>
          <w:rFonts w:ascii="Gill Sans MT" w:hAnsi="Gill Sans MT"/>
          <w:sz w:val="24"/>
          <w:szCs w:val="24"/>
        </w:rPr>
        <w:t>)</w:t>
      </w:r>
      <w:r w:rsidR="00B8678A">
        <w:rPr>
          <w:rFonts w:ascii="Gill Sans MT" w:hAnsi="Gill Sans MT"/>
          <w:sz w:val="24"/>
          <w:szCs w:val="24"/>
        </w:rPr>
        <w:t xml:space="preserve"> or side by side </w:t>
      </w:r>
      <w:r w:rsidR="007F595E">
        <w:rPr>
          <w:rFonts w:ascii="Gill Sans MT" w:hAnsi="Gill Sans MT"/>
          <w:sz w:val="24"/>
          <w:szCs w:val="24"/>
        </w:rPr>
        <w:t xml:space="preserve"> </w:t>
      </w:r>
      <w:r w:rsidR="00303B2D">
        <w:rPr>
          <w:rFonts w:ascii="Gill Sans MT" w:hAnsi="Gill Sans MT"/>
          <w:sz w:val="24"/>
          <w:szCs w:val="24"/>
        </w:rPr>
        <w:t xml:space="preserve">  </w:t>
      </w:r>
    </w:p>
    <w:p w14:paraId="28495DD3" w14:textId="77777777" w:rsidR="003924F6" w:rsidRDefault="003924F6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7D2CFF2" w14:textId="04729B1A" w:rsidR="003924F6" w:rsidRDefault="003924F6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Type of grave: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New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B8678A">
        <w:rPr>
          <w:rFonts w:ascii="Gill Sans MT" w:hAnsi="Gill Sans MT"/>
          <w:sz w:val="24"/>
          <w:szCs w:val="24"/>
        </w:rPr>
        <w:t xml:space="preserve">Existing </w:t>
      </w:r>
    </w:p>
    <w:p w14:paraId="4E3EB12F" w14:textId="3E0A26B3" w:rsidR="003924F6" w:rsidRPr="001A3BDD" w:rsidRDefault="001A3BDD" w:rsidP="00095DBE">
      <w:pPr>
        <w:ind w:left="141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*</w:t>
      </w:r>
      <w:r w:rsidR="003924F6" w:rsidRPr="001A3BDD">
        <w:rPr>
          <w:rFonts w:ascii="Gill Sans MT" w:hAnsi="Gill Sans MT"/>
          <w:sz w:val="20"/>
          <w:szCs w:val="20"/>
        </w:rPr>
        <w:t>If existing grave, please provide grave number</w:t>
      </w:r>
      <w:r w:rsidRPr="001A3BDD">
        <w:rPr>
          <w:rFonts w:ascii="Gill Sans MT" w:hAnsi="Gill Sans MT"/>
          <w:sz w:val="20"/>
          <w:szCs w:val="20"/>
        </w:rPr>
        <w:t xml:space="preserve"> and Certificate number for </w:t>
      </w:r>
      <w:r>
        <w:rPr>
          <w:rFonts w:ascii="Gill Sans MT" w:hAnsi="Gill Sans MT"/>
          <w:sz w:val="20"/>
          <w:szCs w:val="20"/>
        </w:rPr>
        <w:t xml:space="preserve">Certificate of </w:t>
      </w:r>
      <w:r w:rsidRPr="001A3BDD">
        <w:rPr>
          <w:rFonts w:ascii="Gill Sans MT" w:hAnsi="Gill Sans MT"/>
          <w:sz w:val="20"/>
          <w:szCs w:val="20"/>
        </w:rPr>
        <w:t>Exclusive Right of Burial (if applicable).</w:t>
      </w:r>
    </w:p>
    <w:p w14:paraId="17EDC7A2" w14:textId="18104EB2" w:rsidR="003924F6" w:rsidRDefault="003924F6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B83E92F" w14:textId="77777777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7E95814B" w14:textId="4A925812" w:rsidR="003924F6" w:rsidRPr="00A4487B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Name of Deceased</w:t>
      </w:r>
      <w:r w:rsidRPr="00A4487B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………………………………………………………………….……</w:t>
      </w:r>
    </w:p>
    <w:p w14:paraId="488E168D" w14:textId="308DCA30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Age:                          ……………………………………………………………………….</w:t>
      </w:r>
    </w:p>
    <w:p w14:paraId="009BB591" w14:textId="7F7A06ED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Date of Death:           …………………………………………………………………….…</w:t>
      </w:r>
    </w:p>
    <w:p w14:paraId="3BE1F823" w14:textId="0768A6D7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Place of Death:          ………………………………………………………………….…….</w:t>
      </w:r>
    </w:p>
    <w:p w14:paraId="0E040641" w14:textId="73EDA1E0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Last Residence*</w:t>
      </w:r>
      <w:r w:rsidRPr="00A4487B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……………………………………………………………….………</w:t>
      </w:r>
    </w:p>
    <w:p w14:paraId="4B7095B9" w14:textId="130EDACE" w:rsidR="003924F6" w:rsidRPr="00A4487B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……………………………………………………………….………</w:t>
      </w:r>
    </w:p>
    <w:p w14:paraId="392CB732" w14:textId="77777777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 xml:space="preserve">Town: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……………………………………….</w:t>
      </w:r>
    </w:p>
    <w:p w14:paraId="037CBC9B" w14:textId="77777777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Post Code: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……………………………………….</w:t>
      </w:r>
    </w:p>
    <w:p w14:paraId="635C25B4" w14:textId="24DA6849" w:rsidR="003924F6" w:rsidRP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* A surcharge of 100% will be applied to the fees for non-residents of the Parish of Saxilby with Ingleby</w:t>
      </w:r>
    </w:p>
    <w:p w14:paraId="6CE66E2F" w14:textId="77777777" w:rsidR="003924F6" w:rsidRDefault="003924F6" w:rsidP="0039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5F1DE3E7" w14:textId="77777777" w:rsidR="003924F6" w:rsidRDefault="003924F6" w:rsidP="003924F6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D126C56" w14:textId="77777777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36D2EA65" w14:textId="77777777" w:rsidR="006B6BFD" w:rsidRPr="00A4487B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Applicant Full Name: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………………………………………………………………………</w:t>
      </w:r>
    </w:p>
    <w:p w14:paraId="547705A6" w14:textId="5868D58F" w:rsidR="006B6BFD" w:rsidRDefault="003924F6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Relationship to Deceased: ………………………………………………………………….</w:t>
      </w:r>
    </w:p>
    <w:p w14:paraId="75208CCA" w14:textId="6DF69DB5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Address: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 w:rsidR="008D1A98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………………………………………………………………………</w:t>
      </w:r>
    </w:p>
    <w:p w14:paraId="7CC61944" w14:textId="77777777" w:rsidR="006B6BFD" w:rsidRPr="00A4487B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………………………………………………………………………</w:t>
      </w:r>
    </w:p>
    <w:p w14:paraId="56C43785" w14:textId="77777777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 xml:space="preserve">Town: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……………………………………….</w:t>
      </w:r>
    </w:p>
    <w:p w14:paraId="4092BFDC" w14:textId="77777777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Post Code: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……………………………………….</w:t>
      </w:r>
    </w:p>
    <w:p w14:paraId="58D72CE4" w14:textId="77777777" w:rsidR="006B6BFD" w:rsidRPr="00A4487B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51E21C17" w14:textId="77777777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Contact Number:</w:t>
      </w:r>
      <w:r>
        <w:rPr>
          <w:rFonts w:ascii="Gill Sans MT" w:hAnsi="Gill Sans MT"/>
          <w:sz w:val="24"/>
          <w:szCs w:val="24"/>
        </w:rPr>
        <w:tab/>
        <w:t>…………………</w:t>
      </w:r>
      <w:proofErr w:type="gramStart"/>
      <w:r>
        <w:rPr>
          <w:rFonts w:ascii="Gill Sans MT" w:hAnsi="Gill Sans MT"/>
          <w:sz w:val="24"/>
          <w:szCs w:val="24"/>
        </w:rPr>
        <w:t>…..</w:t>
      </w:r>
      <w:proofErr w:type="gramEnd"/>
      <w:r>
        <w:rPr>
          <w:rFonts w:ascii="Gill Sans MT" w:hAnsi="Gill Sans MT"/>
          <w:sz w:val="24"/>
          <w:szCs w:val="24"/>
        </w:rPr>
        <w:t xml:space="preserve"> (h) ……………………….. (m)</w:t>
      </w:r>
    </w:p>
    <w:p w14:paraId="6A5C8275" w14:textId="5A57F4E1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E-Mail address: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…………………………………………………….</w:t>
      </w:r>
    </w:p>
    <w:p w14:paraId="7B5A4143" w14:textId="74F2871B" w:rsidR="0007516C" w:rsidRPr="00E0654A" w:rsidRDefault="0007516C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b/>
          <w:bCs/>
          <w:sz w:val="24"/>
          <w:szCs w:val="24"/>
        </w:rPr>
      </w:pPr>
      <w:r w:rsidRPr="00E0654A">
        <w:rPr>
          <w:rFonts w:ascii="Gill Sans MT" w:hAnsi="Gill Sans MT"/>
          <w:b/>
          <w:bCs/>
          <w:sz w:val="24"/>
          <w:szCs w:val="24"/>
        </w:rPr>
        <w:t xml:space="preserve">I agree to </w:t>
      </w:r>
      <w:r w:rsidR="00E0654A" w:rsidRPr="00E0654A">
        <w:rPr>
          <w:rFonts w:ascii="Gill Sans MT" w:hAnsi="Gill Sans MT"/>
          <w:b/>
          <w:bCs/>
          <w:sz w:val="24"/>
          <w:szCs w:val="24"/>
        </w:rPr>
        <w:t>abide by the prevailing rules and regulations for Saxilby cemetery. (A copy is available on the Council website and can be issued on request</w:t>
      </w:r>
      <w:r w:rsidR="00E0654A">
        <w:rPr>
          <w:rFonts w:ascii="Gill Sans MT" w:hAnsi="Gill Sans MT"/>
          <w:b/>
          <w:bCs/>
          <w:sz w:val="24"/>
          <w:szCs w:val="24"/>
        </w:rPr>
        <w:t>)</w:t>
      </w:r>
      <w:r w:rsidR="00E0654A" w:rsidRPr="00E0654A">
        <w:rPr>
          <w:rFonts w:ascii="Gill Sans MT" w:hAnsi="Gill Sans MT"/>
          <w:b/>
          <w:bCs/>
          <w:sz w:val="24"/>
          <w:szCs w:val="24"/>
        </w:rPr>
        <w:t>.</w:t>
      </w:r>
    </w:p>
    <w:p w14:paraId="4E17750E" w14:textId="77777777" w:rsidR="00E0654A" w:rsidRDefault="00E0654A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0082F813" w14:textId="1AD8CDE9" w:rsidR="00593440" w:rsidRDefault="00593440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Signature: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…………………………………………………….</w:t>
      </w:r>
    </w:p>
    <w:p w14:paraId="0A601420" w14:textId="4982612F" w:rsidR="00593440" w:rsidRPr="00593440" w:rsidRDefault="00593440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*Please note that all living owners of a pre-purchased plot must </w:t>
      </w:r>
      <w:r w:rsidR="00794535">
        <w:rPr>
          <w:rFonts w:ascii="Gill Sans MT" w:hAnsi="Gill Sans MT"/>
          <w:sz w:val="20"/>
          <w:szCs w:val="20"/>
        </w:rPr>
        <w:t>sign to give permission</w:t>
      </w:r>
      <w:r w:rsidR="008D1A98">
        <w:rPr>
          <w:rFonts w:ascii="Gill Sans MT" w:hAnsi="Gill Sans MT"/>
          <w:sz w:val="20"/>
          <w:szCs w:val="20"/>
        </w:rPr>
        <w:t xml:space="preserve"> for interment</w:t>
      </w:r>
    </w:p>
    <w:p w14:paraId="48288127" w14:textId="285DFB05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170C1D2" w14:textId="77777777" w:rsidR="0042289D" w:rsidRDefault="0042289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68D64DD7" w14:textId="77777777" w:rsidR="0042289D" w:rsidRDefault="0042289D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EB9FA68" w14:textId="77777777" w:rsidR="00610B5F" w:rsidRDefault="00610B5F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632DC40A" w14:textId="77777777" w:rsidR="00610B5F" w:rsidRDefault="00610B5F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79755B5A" w14:textId="77777777" w:rsidR="00610B5F" w:rsidRDefault="00610B5F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48E5C42A" w14:textId="77777777" w:rsidR="00610B5F" w:rsidRDefault="00610B5F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61141778" w14:textId="77777777" w:rsidR="00610B5F" w:rsidRDefault="00610B5F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0753189" w14:textId="77777777" w:rsidR="0042289D" w:rsidRDefault="0042289D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23CAD798" w14:textId="27D36B5D" w:rsidR="001E0608" w:rsidRDefault="00984A8B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Coffin/</w:t>
      </w:r>
      <w:r w:rsidR="001E0608">
        <w:rPr>
          <w:rFonts w:ascii="Gill Sans MT" w:hAnsi="Gill Sans MT"/>
          <w:sz w:val="24"/>
          <w:szCs w:val="24"/>
        </w:rPr>
        <w:t>C</w:t>
      </w:r>
      <w:r w:rsidR="00ED0870">
        <w:rPr>
          <w:rFonts w:ascii="Gill Sans MT" w:hAnsi="Gill Sans MT"/>
          <w:sz w:val="24"/>
          <w:szCs w:val="24"/>
        </w:rPr>
        <w:t>asket</w:t>
      </w:r>
      <w:r w:rsidR="001E0608">
        <w:rPr>
          <w:rFonts w:ascii="Gill Sans MT" w:hAnsi="Gill Sans MT"/>
          <w:sz w:val="24"/>
          <w:szCs w:val="24"/>
        </w:rPr>
        <w:t>/</w:t>
      </w:r>
      <w:r w:rsidR="00ED0870">
        <w:rPr>
          <w:rFonts w:ascii="Gill Sans MT" w:hAnsi="Gill Sans MT"/>
          <w:sz w:val="24"/>
          <w:szCs w:val="24"/>
        </w:rPr>
        <w:t>urn</w:t>
      </w:r>
      <w:r w:rsidR="001E0608">
        <w:rPr>
          <w:rFonts w:ascii="Gill Sans MT" w:hAnsi="Gill Sans MT"/>
          <w:sz w:val="24"/>
          <w:szCs w:val="24"/>
        </w:rPr>
        <w:t xml:space="preserve"> dimensions</w:t>
      </w:r>
      <w:r w:rsidR="0042289D">
        <w:rPr>
          <w:rFonts w:ascii="Gill Sans MT" w:hAnsi="Gill Sans MT"/>
          <w:sz w:val="24"/>
          <w:szCs w:val="24"/>
        </w:rPr>
        <w:t xml:space="preserve">:  </w:t>
      </w:r>
    </w:p>
    <w:p w14:paraId="2AFA14FC" w14:textId="70955E13" w:rsidR="0042289D" w:rsidRDefault="001E0608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Length:</w:t>
      </w:r>
      <w:r>
        <w:rPr>
          <w:rFonts w:ascii="Gill Sans MT" w:hAnsi="Gill Sans MT"/>
          <w:sz w:val="24"/>
          <w:szCs w:val="24"/>
        </w:rPr>
        <w:tab/>
      </w:r>
      <w:r w:rsidR="002B75C6">
        <w:rPr>
          <w:rFonts w:ascii="Gill Sans MT" w:hAnsi="Gill Sans MT"/>
          <w:sz w:val="24"/>
          <w:szCs w:val="24"/>
        </w:rPr>
        <w:tab/>
      </w:r>
      <w:r w:rsidR="0042289D">
        <w:rPr>
          <w:rFonts w:ascii="Gill Sans MT" w:hAnsi="Gill Sans MT"/>
          <w:sz w:val="24"/>
          <w:szCs w:val="24"/>
        </w:rPr>
        <w:t>………………………………………………………………</w:t>
      </w:r>
      <w:r w:rsidR="002B75C6">
        <w:rPr>
          <w:rFonts w:ascii="Gill Sans MT" w:hAnsi="Gill Sans MT"/>
          <w:sz w:val="24"/>
          <w:szCs w:val="24"/>
        </w:rPr>
        <w:t>…………</w:t>
      </w:r>
      <w:proofErr w:type="gramStart"/>
      <w:r w:rsidR="0042289D">
        <w:rPr>
          <w:rFonts w:ascii="Gill Sans MT" w:hAnsi="Gill Sans MT"/>
          <w:sz w:val="24"/>
          <w:szCs w:val="24"/>
        </w:rPr>
        <w:t>…..</w:t>
      </w:r>
      <w:proofErr w:type="gramEnd"/>
    </w:p>
    <w:p w14:paraId="49DA8EB4" w14:textId="70BC30C4" w:rsidR="001E0608" w:rsidRDefault="001E0608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Width:</w:t>
      </w:r>
      <w:r w:rsidR="002B75C6">
        <w:rPr>
          <w:rFonts w:ascii="Gill Sans MT" w:hAnsi="Gill Sans MT"/>
          <w:sz w:val="24"/>
          <w:szCs w:val="24"/>
        </w:rPr>
        <w:t xml:space="preserve"> </w:t>
      </w:r>
      <w:r w:rsidR="002B75C6">
        <w:rPr>
          <w:rFonts w:ascii="Gill Sans MT" w:hAnsi="Gill Sans MT"/>
          <w:sz w:val="24"/>
          <w:szCs w:val="24"/>
        </w:rPr>
        <w:tab/>
        <w:t>……………………………………………………………………….…….</w:t>
      </w:r>
    </w:p>
    <w:p w14:paraId="69DDA50B" w14:textId="475B78EE" w:rsidR="002B75C6" w:rsidRDefault="002B75C6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Height: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…………………………………………………………………….……….</w:t>
      </w:r>
    </w:p>
    <w:p w14:paraId="1B3B11BD" w14:textId="66307679" w:rsidR="00ED0870" w:rsidRPr="004A6A20" w:rsidRDefault="00ED0870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0"/>
          <w:szCs w:val="20"/>
        </w:rPr>
      </w:pPr>
      <w:r w:rsidRPr="004A6A20">
        <w:rPr>
          <w:rFonts w:ascii="Gill Sans MT" w:hAnsi="Gill Sans MT"/>
          <w:sz w:val="20"/>
          <w:szCs w:val="20"/>
        </w:rPr>
        <w:t xml:space="preserve">*Please note </w:t>
      </w:r>
      <w:r w:rsidR="008F389D" w:rsidRPr="004A6A20">
        <w:rPr>
          <w:rFonts w:ascii="Gill Sans MT" w:hAnsi="Gill Sans MT"/>
          <w:sz w:val="20"/>
          <w:szCs w:val="20"/>
        </w:rPr>
        <w:t xml:space="preserve">that </w:t>
      </w:r>
      <w:r w:rsidR="004A6A20">
        <w:rPr>
          <w:rFonts w:ascii="Gill Sans MT" w:hAnsi="Gill Sans MT"/>
          <w:sz w:val="20"/>
          <w:szCs w:val="20"/>
        </w:rPr>
        <w:t xml:space="preserve">an </w:t>
      </w:r>
      <w:r w:rsidR="008F389D" w:rsidRPr="004A6A20">
        <w:rPr>
          <w:rFonts w:ascii="Gill Sans MT" w:hAnsi="Gill Sans MT"/>
          <w:sz w:val="20"/>
          <w:szCs w:val="20"/>
        </w:rPr>
        <w:t xml:space="preserve">oversize/American casket will attract </w:t>
      </w:r>
      <w:r w:rsidR="00084785" w:rsidRPr="004A6A20">
        <w:rPr>
          <w:rFonts w:ascii="Gill Sans MT" w:hAnsi="Gill Sans MT"/>
          <w:sz w:val="20"/>
          <w:szCs w:val="20"/>
        </w:rPr>
        <w:t xml:space="preserve">an </w:t>
      </w:r>
      <w:r w:rsidR="008F389D" w:rsidRPr="004A6A20">
        <w:rPr>
          <w:rFonts w:ascii="Gill Sans MT" w:hAnsi="Gill Sans MT"/>
          <w:sz w:val="20"/>
          <w:szCs w:val="20"/>
        </w:rPr>
        <w:t>additional fee</w:t>
      </w:r>
    </w:p>
    <w:p w14:paraId="652F5603" w14:textId="77777777" w:rsidR="0042289D" w:rsidRDefault="0042289D" w:rsidP="0042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64039591" w14:textId="77777777" w:rsidR="0042289D" w:rsidRDefault="0042289D" w:rsidP="0042289D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3C7E9542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F30DAB1" w14:textId="77777777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7042B0B5" w14:textId="2B37DBA3" w:rsidR="006B6BFD" w:rsidRPr="00A4487B" w:rsidRDefault="001A3BD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Funeral Director:  ………………………………………………………………………</w:t>
      </w:r>
      <w:proofErr w:type="gramStart"/>
      <w:r>
        <w:rPr>
          <w:rFonts w:ascii="Gill Sans MT" w:hAnsi="Gill Sans MT"/>
          <w:sz w:val="24"/>
          <w:szCs w:val="24"/>
        </w:rPr>
        <w:t>…..</w:t>
      </w:r>
      <w:proofErr w:type="gramEnd"/>
    </w:p>
    <w:p w14:paraId="1D12A2AF" w14:textId="1748EBAF" w:rsidR="006B6BFD" w:rsidRDefault="001A3BD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Contact Name:     </w:t>
      </w:r>
      <w:r w:rsidR="006B6BFD">
        <w:rPr>
          <w:rFonts w:ascii="Gill Sans MT" w:hAnsi="Gill Sans MT"/>
          <w:sz w:val="24"/>
          <w:szCs w:val="24"/>
        </w:rPr>
        <w:t>………………………………………</w:t>
      </w:r>
      <w:r>
        <w:rPr>
          <w:rFonts w:ascii="Gill Sans MT" w:hAnsi="Gill Sans MT"/>
          <w:sz w:val="24"/>
          <w:szCs w:val="24"/>
        </w:rPr>
        <w:t>………………………………</w:t>
      </w:r>
      <w:proofErr w:type="gramStart"/>
      <w:r>
        <w:rPr>
          <w:rFonts w:ascii="Gill Sans MT" w:hAnsi="Gill Sans MT"/>
          <w:sz w:val="24"/>
          <w:szCs w:val="24"/>
        </w:rPr>
        <w:t>…</w:t>
      </w:r>
      <w:r w:rsidR="006B6BFD">
        <w:rPr>
          <w:rFonts w:ascii="Gill Sans MT" w:hAnsi="Gill Sans MT"/>
          <w:sz w:val="24"/>
          <w:szCs w:val="24"/>
        </w:rPr>
        <w:t>..</w:t>
      </w:r>
      <w:proofErr w:type="gramEnd"/>
      <w:r w:rsidR="006B6BFD">
        <w:rPr>
          <w:rFonts w:ascii="Gill Sans MT" w:hAnsi="Gill Sans MT"/>
          <w:sz w:val="24"/>
          <w:szCs w:val="24"/>
        </w:rPr>
        <w:tab/>
      </w:r>
    </w:p>
    <w:p w14:paraId="6EF7C8C5" w14:textId="497E05CB" w:rsidR="006B6BFD" w:rsidRDefault="001A3BD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Telephone</w:t>
      </w:r>
      <w:r w:rsidR="006B6BFD" w:rsidRPr="00A4487B">
        <w:rPr>
          <w:rFonts w:ascii="Gill Sans MT" w:hAnsi="Gill Sans MT"/>
          <w:sz w:val="24"/>
          <w:szCs w:val="24"/>
        </w:rPr>
        <w:t>:</w:t>
      </w:r>
      <w:r w:rsidR="006B6BF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     ………………………………………………</w:t>
      </w:r>
      <w:r w:rsidR="006B6BFD">
        <w:rPr>
          <w:rFonts w:ascii="Gill Sans MT" w:hAnsi="Gill Sans MT"/>
          <w:sz w:val="24"/>
          <w:szCs w:val="24"/>
        </w:rPr>
        <w:t>…………………………</w:t>
      </w:r>
    </w:p>
    <w:p w14:paraId="108DCEB1" w14:textId="2307E30B" w:rsidR="006B6BFD" w:rsidRDefault="001A3BD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Email</w:t>
      </w:r>
      <w:r w:rsidR="006B6BFD" w:rsidRPr="00A4487B">
        <w:rPr>
          <w:rFonts w:ascii="Gill Sans MT" w:hAnsi="Gill Sans MT"/>
          <w:sz w:val="24"/>
          <w:szCs w:val="24"/>
        </w:rPr>
        <w:t xml:space="preserve">: </w:t>
      </w:r>
      <w:r w:rsidR="006B6BFD">
        <w:rPr>
          <w:rFonts w:ascii="Gill Sans MT" w:hAnsi="Gill Sans MT"/>
          <w:sz w:val="24"/>
          <w:szCs w:val="24"/>
        </w:rPr>
        <w:tab/>
      </w:r>
      <w:r w:rsidR="006B6BFD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     </w:t>
      </w:r>
      <w:r w:rsidR="006B6BFD">
        <w:rPr>
          <w:rFonts w:ascii="Gill Sans MT" w:hAnsi="Gill Sans MT"/>
          <w:sz w:val="24"/>
          <w:szCs w:val="24"/>
        </w:rPr>
        <w:t>………………………………………………………</w:t>
      </w:r>
      <w:r>
        <w:rPr>
          <w:rFonts w:ascii="Gill Sans MT" w:hAnsi="Gill Sans MT"/>
          <w:sz w:val="24"/>
          <w:szCs w:val="24"/>
        </w:rPr>
        <w:t>………………</w:t>
      </w:r>
      <w:proofErr w:type="gramStart"/>
      <w:r w:rsidR="006B6BFD">
        <w:rPr>
          <w:rFonts w:ascii="Gill Sans MT" w:hAnsi="Gill Sans MT"/>
          <w:sz w:val="24"/>
          <w:szCs w:val="24"/>
        </w:rPr>
        <w:t>…..</w:t>
      </w:r>
      <w:proofErr w:type="gramEnd"/>
    </w:p>
    <w:p w14:paraId="2B3F1B18" w14:textId="77777777" w:rsidR="006B6BFD" w:rsidRDefault="006B6BFD" w:rsidP="0009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Gill Sans MT" w:hAnsi="Gill Sans MT"/>
          <w:sz w:val="24"/>
          <w:szCs w:val="24"/>
        </w:rPr>
      </w:pPr>
    </w:p>
    <w:p w14:paraId="0CFF509D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5819F1D5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6643C759" w14:textId="77777777" w:rsidR="00566D2B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Signed</w:t>
      </w:r>
      <w:r w:rsidR="001A3BDD">
        <w:rPr>
          <w:rFonts w:ascii="Gill Sans MT" w:hAnsi="Gill Sans MT"/>
          <w:sz w:val="24"/>
          <w:szCs w:val="24"/>
        </w:rPr>
        <w:t xml:space="preserve"> (Funeral Director)</w:t>
      </w:r>
      <w:r>
        <w:rPr>
          <w:rFonts w:ascii="Gill Sans MT" w:hAnsi="Gill Sans MT"/>
          <w:sz w:val="24"/>
          <w:szCs w:val="24"/>
        </w:rPr>
        <w:t xml:space="preserve">: </w:t>
      </w:r>
    </w:p>
    <w:p w14:paraId="76C23880" w14:textId="4B14813B" w:rsidR="006B6BFD" w:rsidRDefault="00566D2B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 xml:space="preserve">Or </w:t>
      </w:r>
      <w:r w:rsidR="00FB3D56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pplic</w:t>
      </w:r>
      <w:r w:rsidR="00FB3D56">
        <w:rPr>
          <w:rFonts w:ascii="Gill Sans MT" w:hAnsi="Gill Sans MT"/>
          <w:sz w:val="24"/>
          <w:szCs w:val="24"/>
        </w:rPr>
        <w:t>ants signature: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6B6BFD">
        <w:rPr>
          <w:rFonts w:ascii="Gill Sans MT" w:hAnsi="Gill Sans MT"/>
          <w:sz w:val="24"/>
          <w:szCs w:val="24"/>
        </w:rPr>
        <w:tab/>
        <w:t>…………………………………………</w:t>
      </w:r>
      <w:proofErr w:type="gramStart"/>
      <w:r w:rsidR="006B6BFD">
        <w:rPr>
          <w:rFonts w:ascii="Gill Sans MT" w:hAnsi="Gill Sans MT"/>
          <w:sz w:val="24"/>
          <w:szCs w:val="24"/>
        </w:rPr>
        <w:t>…..</w:t>
      </w:r>
      <w:proofErr w:type="gramEnd"/>
    </w:p>
    <w:p w14:paraId="13FE82F5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5F2BF9B" w14:textId="56459F6C" w:rsidR="006B6BFD" w:rsidRPr="00A4487B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  <w:r w:rsidRPr="00A4487B">
        <w:rPr>
          <w:rFonts w:ascii="Gill Sans MT" w:hAnsi="Gill Sans MT"/>
          <w:sz w:val="24"/>
          <w:szCs w:val="24"/>
        </w:rPr>
        <w:t>Date: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1A3BDD">
        <w:rPr>
          <w:rFonts w:ascii="Gill Sans MT" w:hAnsi="Gill Sans MT"/>
          <w:sz w:val="24"/>
          <w:szCs w:val="24"/>
        </w:rPr>
        <w:t xml:space="preserve">           ………………</w:t>
      </w:r>
      <w:r>
        <w:rPr>
          <w:rFonts w:ascii="Gill Sans MT" w:hAnsi="Gill Sans MT"/>
          <w:sz w:val="24"/>
          <w:szCs w:val="24"/>
        </w:rPr>
        <w:t>…………………………</w:t>
      </w:r>
      <w:proofErr w:type="gramStart"/>
      <w:r>
        <w:rPr>
          <w:rFonts w:ascii="Gill Sans MT" w:hAnsi="Gill Sans MT"/>
          <w:sz w:val="24"/>
          <w:szCs w:val="24"/>
        </w:rPr>
        <w:t>…..</w:t>
      </w:r>
      <w:proofErr w:type="gramEnd"/>
    </w:p>
    <w:p w14:paraId="6CAD6589" w14:textId="77777777" w:rsidR="006B6BFD" w:rsidRDefault="006B6BFD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03F024BA" w14:textId="77777777" w:rsidR="00AC442A" w:rsidRDefault="00AC442A" w:rsidP="00095DBE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2D873830" w14:textId="77777777" w:rsidR="0093169A" w:rsidRDefault="00AC442A" w:rsidP="00E75923">
      <w:pPr>
        <w:ind w:left="1418"/>
        <w:jc w:val="both"/>
      </w:pPr>
      <w:r>
        <w:rPr>
          <w:rFonts w:ascii="Gill Sans MT" w:hAnsi="Gill Sans MT"/>
          <w:sz w:val="24"/>
          <w:szCs w:val="24"/>
        </w:rPr>
        <w:t>Please make payments to:</w:t>
      </w:r>
      <w:r w:rsidR="0093169A">
        <w:rPr>
          <w:rFonts w:ascii="Gill Sans MT" w:hAnsi="Gill Sans MT"/>
          <w:sz w:val="24"/>
          <w:szCs w:val="24"/>
        </w:rPr>
        <w:t xml:space="preserve"> </w:t>
      </w:r>
      <w:r w:rsidR="00E75923">
        <w:t xml:space="preserve"> Saxilby with Ingleby parish Council</w:t>
      </w:r>
    </w:p>
    <w:p w14:paraId="436DF008" w14:textId="65229243" w:rsidR="0093169A" w:rsidRDefault="00E75923" w:rsidP="00E75923">
      <w:pPr>
        <w:ind w:left="1418"/>
        <w:jc w:val="both"/>
      </w:pPr>
      <w:r>
        <w:t>Account no: 65341416 Sort Code: 08-92-99</w:t>
      </w:r>
    </w:p>
    <w:p w14:paraId="2DD87C3A" w14:textId="77777777" w:rsidR="0093169A" w:rsidRDefault="0093169A" w:rsidP="00E75923">
      <w:pPr>
        <w:ind w:left="1418"/>
        <w:jc w:val="both"/>
      </w:pPr>
    </w:p>
    <w:p w14:paraId="531D3CDE" w14:textId="37834EAC" w:rsidR="006B6BFD" w:rsidRDefault="00E75923" w:rsidP="00E75923">
      <w:pPr>
        <w:ind w:left="1418"/>
        <w:jc w:val="both"/>
      </w:pPr>
      <w:r>
        <w:t xml:space="preserve"> Please use Surname as the reference or invoice number if known</w:t>
      </w:r>
    </w:p>
    <w:p w14:paraId="56E85FDF" w14:textId="77777777" w:rsidR="00DD0352" w:rsidRDefault="00DD0352" w:rsidP="00E75923">
      <w:pPr>
        <w:ind w:left="1418"/>
        <w:jc w:val="both"/>
      </w:pPr>
    </w:p>
    <w:p w14:paraId="039B9407" w14:textId="77777777" w:rsidR="00DD0352" w:rsidRDefault="00DD0352" w:rsidP="00E75923">
      <w:pPr>
        <w:ind w:left="1418"/>
        <w:jc w:val="both"/>
        <w:rPr>
          <w:rFonts w:ascii="Gill Sans MT" w:hAnsi="Gill Sans MT"/>
          <w:sz w:val="24"/>
          <w:szCs w:val="24"/>
        </w:rPr>
      </w:pPr>
    </w:p>
    <w:p w14:paraId="1C36F51F" w14:textId="26F7A7D6" w:rsidR="006B6BFD" w:rsidRDefault="002565C4" w:rsidP="007F470D">
      <w:pPr>
        <w:ind w:left="720" w:firstLine="720"/>
        <w:jc w:val="both"/>
        <w:rPr>
          <w:rFonts w:ascii="Gill Sans MT" w:hAnsi="Gill Sans MT"/>
          <w:sz w:val="28"/>
          <w:szCs w:val="28"/>
        </w:rPr>
      </w:pPr>
      <w:hyperlink r:id="rId11" w:history="1">
        <w:r w:rsidRPr="00DC2875">
          <w:rPr>
            <w:rStyle w:val="Hyperlink"/>
            <w:rFonts w:ascii="Gill Sans MT" w:hAnsi="Gill Sans MT"/>
            <w:sz w:val="28"/>
            <w:szCs w:val="28"/>
          </w:rPr>
          <w:t>https://saxilby-ingleby.parish.lincolnshire.gov.uk/council-business/burials/1</w:t>
        </w:r>
      </w:hyperlink>
    </w:p>
    <w:p w14:paraId="74A2676F" w14:textId="77777777" w:rsidR="002565C4" w:rsidRDefault="002565C4" w:rsidP="007F470D">
      <w:pPr>
        <w:ind w:left="720" w:firstLine="720"/>
        <w:jc w:val="both"/>
        <w:rPr>
          <w:rFonts w:ascii="Gill Sans MT" w:hAnsi="Gill Sans MT"/>
          <w:sz w:val="28"/>
          <w:szCs w:val="28"/>
        </w:rPr>
      </w:pPr>
    </w:p>
    <w:p w14:paraId="3A633DDB" w14:textId="77777777" w:rsidR="002565C4" w:rsidRDefault="002565C4" w:rsidP="007F470D">
      <w:pPr>
        <w:ind w:left="720" w:firstLine="720"/>
        <w:jc w:val="both"/>
        <w:rPr>
          <w:rFonts w:ascii="Gill Sans MT" w:hAnsi="Gill Sans MT"/>
          <w:sz w:val="28"/>
          <w:szCs w:val="28"/>
        </w:rPr>
      </w:pPr>
    </w:p>
    <w:p w14:paraId="5E9C3AA9" w14:textId="77C4B747" w:rsidR="002565C4" w:rsidRPr="002565C4" w:rsidRDefault="002565C4" w:rsidP="007F470D">
      <w:pPr>
        <w:ind w:left="720" w:firstLine="720"/>
        <w:jc w:val="both"/>
        <w:rPr>
          <w:rFonts w:ascii="Gill Sans MT" w:hAnsi="Gill Sans MT"/>
          <w:sz w:val="28"/>
          <w:szCs w:val="28"/>
        </w:rPr>
      </w:pPr>
      <w:r w:rsidRPr="002565C4">
        <w:rPr>
          <w:rFonts w:ascii="Gill Sans MT" w:hAnsi="Gill Sans MT"/>
          <w:sz w:val="28"/>
          <w:szCs w:val="28"/>
        </w:rPr>
        <w:t xml:space="preserve">Contact:  Assistant Clerk – Zarina Belk </w:t>
      </w:r>
    </w:p>
    <w:sectPr w:rsidR="002565C4" w:rsidRPr="002565C4" w:rsidSect="00077745">
      <w:footerReference w:type="default" r:id="rId12"/>
      <w:pgSz w:w="11906" w:h="16838"/>
      <w:pgMar w:top="22" w:right="1440" w:bottom="0" w:left="0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034E" w14:textId="77777777" w:rsidR="00A66D0D" w:rsidRDefault="00A66D0D" w:rsidP="00516131">
      <w:r>
        <w:separator/>
      </w:r>
    </w:p>
  </w:endnote>
  <w:endnote w:type="continuationSeparator" w:id="0">
    <w:p w14:paraId="6EBA6C80" w14:textId="77777777" w:rsidR="00A66D0D" w:rsidRDefault="00A66D0D" w:rsidP="0051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A31B" w14:textId="123BBE33" w:rsidR="006B6BFD" w:rsidRDefault="006B6BFD" w:rsidP="001A3BDD">
    <w:pPr>
      <w:pStyle w:val="Footer"/>
      <w:jc w:val="right"/>
    </w:pPr>
    <w:r w:rsidRPr="0080370E">
      <w:rPr>
        <w:rFonts w:ascii="Gill Sans MT" w:hAnsi="Gill Sans MT"/>
        <w:sz w:val="12"/>
        <w:szCs w:val="12"/>
      </w:rPr>
      <w:t>V</w:t>
    </w:r>
    <w:r w:rsidR="0020748B">
      <w:rPr>
        <w:rFonts w:ascii="Gill Sans MT" w:hAnsi="Gill Sans MT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95AA" w14:textId="77777777" w:rsidR="00A66D0D" w:rsidRDefault="00A66D0D" w:rsidP="00516131">
      <w:r>
        <w:separator/>
      </w:r>
    </w:p>
  </w:footnote>
  <w:footnote w:type="continuationSeparator" w:id="0">
    <w:p w14:paraId="75BA3126" w14:textId="77777777" w:rsidR="00A66D0D" w:rsidRDefault="00A66D0D" w:rsidP="0051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8A1"/>
    <w:multiLevelType w:val="hybridMultilevel"/>
    <w:tmpl w:val="8F9827F2"/>
    <w:lvl w:ilvl="0" w:tplc="F00490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B5C4C"/>
    <w:multiLevelType w:val="hybridMultilevel"/>
    <w:tmpl w:val="26A6304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7AA55518"/>
    <w:multiLevelType w:val="hybridMultilevel"/>
    <w:tmpl w:val="A53C5F2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033850932">
    <w:abstractNumId w:val="2"/>
  </w:num>
  <w:num w:numId="2" w16cid:durableId="1331450541">
    <w:abstractNumId w:val="0"/>
  </w:num>
  <w:num w:numId="3" w16cid:durableId="213093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ED4"/>
    <w:rsid w:val="00016727"/>
    <w:rsid w:val="00057877"/>
    <w:rsid w:val="0006177E"/>
    <w:rsid w:val="000706AA"/>
    <w:rsid w:val="0007516C"/>
    <w:rsid w:val="00077745"/>
    <w:rsid w:val="00084785"/>
    <w:rsid w:val="00084F63"/>
    <w:rsid w:val="00095DBE"/>
    <w:rsid w:val="000B1525"/>
    <w:rsid w:val="0010172C"/>
    <w:rsid w:val="00141C23"/>
    <w:rsid w:val="00157A62"/>
    <w:rsid w:val="001A3BDD"/>
    <w:rsid w:val="001A572A"/>
    <w:rsid w:val="001B5561"/>
    <w:rsid w:val="001C66AD"/>
    <w:rsid w:val="001E0257"/>
    <w:rsid w:val="001E0608"/>
    <w:rsid w:val="001E1960"/>
    <w:rsid w:val="001E47B6"/>
    <w:rsid w:val="001F4463"/>
    <w:rsid w:val="0020748B"/>
    <w:rsid w:val="00231D12"/>
    <w:rsid w:val="00254C36"/>
    <w:rsid w:val="002565C4"/>
    <w:rsid w:val="00274C54"/>
    <w:rsid w:val="002B75C6"/>
    <w:rsid w:val="002E2EC1"/>
    <w:rsid w:val="00303B2D"/>
    <w:rsid w:val="00332D62"/>
    <w:rsid w:val="00332F40"/>
    <w:rsid w:val="003911F2"/>
    <w:rsid w:val="003924F6"/>
    <w:rsid w:val="003C7E90"/>
    <w:rsid w:val="003F4C9E"/>
    <w:rsid w:val="00400835"/>
    <w:rsid w:val="0042289D"/>
    <w:rsid w:val="0043142D"/>
    <w:rsid w:val="004357E6"/>
    <w:rsid w:val="00465562"/>
    <w:rsid w:val="0047643F"/>
    <w:rsid w:val="004A42FB"/>
    <w:rsid w:val="004A6A20"/>
    <w:rsid w:val="004D0A3C"/>
    <w:rsid w:val="004F1EB8"/>
    <w:rsid w:val="004F2AF7"/>
    <w:rsid w:val="00516131"/>
    <w:rsid w:val="00566D2B"/>
    <w:rsid w:val="00583C89"/>
    <w:rsid w:val="00593440"/>
    <w:rsid w:val="005D31F4"/>
    <w:rsid w:val="00607949"/>
    <w:rsid w:val="00610B5F"/>
    <w:rsid w:val="00637C2F"/>
    <w:rsid w:val="006533FA"/>
    <w:rsid w:val="00653531"/>
    <w:rsid w:val="00667A9F"/>
    <w:rsid w:val="00682716"/>
    <w:rsid w:val="0069495F"/>
    <w:rsid w:val="006B6BFD"/>
    <w:rsid w:val="00725EE3"/>
    <w:rsid w:val="00726582"/>
    <w:rsid w:val="00794535"/>
    <w:rsid w:val="007E01A9"/>
    <w:rsid w:val="007F470D"/>
    <w:rsid w:val="007F595E"/>
    <w:rsid w:val="0080370E"/>
    <w:rsid w:val="008054CA"/>
    <w:rsid w:val="008B192E"/>
    <w:rsid w:val="008C33A5"/>
    <w:rsid w:val="008C68CB"/>
    <w:rsid w:val="008D1A98"/>
    <w:rsid w:val="008F389D"/>
    <w:rsid w:val="0093169A"/>
    <w:rsid w:val="00943163"/>
    <w:rsid w:val="0095657E"/>
    <w:rsid w:val="00960A85"/>
    <w:rsid w:val="00984A8B"/>
    <w:rsid w:val="00987D08"/>
    <w:rsid w:val="009B22EC"/>
    <w:rsid w:val="009C2252"/>
    <w:rsid w:val="009C705F"/>
    <w:rsid w:val="00A339B4"/>
    <w:rsid w:val="00A4487B"/>
    <w:rsid w:val="00A46611"/>
    <w:rsid w:val="00A66D0D"/>
    <w:rsid w:val="00AC442A"/>
    <w:rsid w:val="00AD2834"/>
    <w:rsid w:val="00AE40A0"/>
    <w:rsid w:val="00B43AD5"/>
    <w:rsid w:val="00B52EE8"/>
    <w:rsid w:val="00B664B6"/>
    <w:rsid w:val="00B67FA2"/>
    <w:rsid w:val="00B704AC"/>
    <w:rsid w:val="00B828B5"/>
    <w:rsid w:val="00B8678A"/>
    <w:rsid w:val="00B86B70"/>
    <w:rsid w:val="00BD374A"/>
    <w:rsid w:val="00BE0D5F"/>
    <w:rsid w:val="00BF3389"/>
    <w:rsid w:val="00BF382E"/>
    <w:rsid w:val="00C05927"/>
    <w:rsid w:val="00C51546"/>
    <w:rsid w:val="00C76821"/>
    <w:rsid w:val="00CE5386"/>
    <w:rsid w:val="00D04551"/>
    <w:rsid w:val="00D314C6"/>
    <w:rsid w:val="00D42FD7"/>
    <w:rsid w:val="00D46740"/>
    <w:rsid w:val="00D830EB"/>
    <w:rsid w:val="00DB0F6B"/>
    <w:rsid w:val="00DD0352"/>
    <w:rsid w:val="00DD1084"/>
    <w:rsid w:val="00DD3131"/>
    <w:rsid w:val="00DD6546"/>
    <w:rsid w:val="00E0654A"/>
    <w:rsid w:val="00E30A17"/>
    <w:rsid w:val="00E35AE6"/>
    <w:rsid w:val="00E67531"/>
    <w:rsid w:val="00E75923"/>
    <w:rsid w:val="00EC26BE"/>
    <w:rsid w:val="00ED0870"/>
    <w:rsid w:val="00ED116D"/>
    <w:rsid w:val="00ED4EDA"/>
    <w:rsid w:val="00F57C5F"/>
    <w:rsid w:val="00F97FAD"/>
    <w:rsid w:val="00FA0ED4"/>
    <w:rsid w:val="00FB3D56"/>
    <w:rsid w:val="00FE4ED4"/>
    <w:rsid w:val="00FF1D5D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2CFA1B54"/>
  <w15:docId w15:val="{E7BE767F-C86F-474A-89A1-DB481FB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CA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054C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054CA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uiPriority w:val="99"/>
    <w:qFormat/>
    <w:rsid w:val="008054CA"/>
    <w:rPr>
      <w:rFonts w:cs="Times New Roman"/>
      <w:b/>
      <w:bCs/>
    </w:rPr>
  </w:style>
  <w:style w:type="paragraph" w:styleId="NoSpacing">
    <w:name w:val="No Spacing"/>
    <w:uiPriority w:val="99"/>
    <w:qFormat/>
    <w:rsid w:val="008054C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161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51613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161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5161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161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D654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ED4EDA"/>
    <w:rPr>
      <w:rFonts w:cs="Times New Roman"/>
    </w:rPr>
  </w:style>
  <w:style w:type="character" w:styleId="UnresolvedMention">
    <w:name w:val="Unresolved Mention"/>
    <w:uiPriority w:val="99"/>
    <w:semiHidden/>
    <w:unhideWhenUsed/>
    <w:rsid w:val="0025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5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xilby-ingleby.parish.lincolnshire.gov.uk/council-business/burials/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VENT\AppData\Roaming\Microsoft\Templat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6EE34FCCA3D419F78902AA5F1A70F" ma:contentTypeVersion="18" ma:contentTypeDescription="Create a new document." ma:contentTypeScope="" ma:versionID="327ae179ffda598163878f525ae466e6">
  <xsd:schema xmlns:xsd="http://www.w3.org/2001/XMLSchema" xmlns:xs="http://www.w3.org/2001/XMLSchema" xmlns:p="http://schemas.microsoft.com/office/2006/metadata/properties" xmlns:ns2="a43410e6-35a1-4351-a940-33e45c1f74a6" xmlns:ns3="6a8cfbb9-3c71-464a-b11d-7048d50cec72" targetNamespace="http://schemas.microsoft.com/office/2006/metadata/properties" ma:root="true" ma:fieldsID="e8a85cfb8f2747b6b024e88580b77580" ns2:_="" ns3:_="">
    <xsd:import namespace="a43410e6-35a1-4351-a940-33e45c1f74a6"/>
    <xsd:import namespace="6a8cfbb9-3c71-464a-b11d-7048d50ce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10e6-35a1-4351-a940-33e45c1f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362389-8d23-498e-8db7-7b15b4bb6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fbb9-3c71-464a-b11d-7048d50ce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f6dec-7637-45fe-884f-2d2a71aea23a}" ma:internalName="TaxCatchAll" ma:showField="CatchAllData" ma:web="6a8cfbb9-3c71-464a-b11d-7048d50c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cfbb9-3c71-464a-b11d-7048d50cec72" xsi:nil="true"/>
    <lcf76f155ced4ddcb4097134ff3c332f xmlns="a43410e6-35a1-4351-a940-33e45c1f7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E8973B-54BA-4A80-B753-FF6F648BE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87D5D-19D4-4EDE-AAE7-D58F4F7A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410e6-35a1-4351-a940-33e45c1f74a6"/>
    <ds:schemaRef ds:uri="6a8cfbb9-3c71-464a-b11d-7048d50c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042DE-802F-4BA1-ACEE-F630F6AEB827}">
  <ds:schemaRefs>
    <ds:schemaRef ds:uri="http://schemas.microsoft.com/office/2006/metadata/properties"/>
    <ds:schemaRef ds:uri="http://schemas.microsoft.com/office/infopath/2007/PartnerControls"/>
    <ds:schemaRef ds:uri="6a8cfbb9-3c71-464a-b11d-7048d50cec72"/>
    <ds:schemaRef ds:uri="a43410e6-35a1-4351-a940-33e45c1f7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83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Harrington</dc:creator>
  <cp:keywords/>
  <dc:description/>
  <cp:lastModifiedBy>Zarina Belk</cp:lastModifiedBy>
  <cp:revision>59</cp:revision>
  <cp:lastPrinted>2014-04-20T11:01:00Z</cp:lastPrinted>
  <dcterms:created xsi:type="dcterms:W3CDTF">2014-04-20T09:44:00Z</dcterms:created>
  <dcterms:modified xsi:type="dcterms:W3CDTF">2025-03-25T15:07:00Z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0x0101005646EE34FCCA3D419F78902AA5F1A70F</vt:lpwstr>
  </property>
  <property fmtid="{D5CDD505-2E9C-101B-9397-08002B2CF9AE}" pid="3" name="MediaServiceImageTags">
    <vt:lpwstr/>
  </property>
</Properties>
</file>