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E1C0" w14:textId="69D1C8B2" w:rsidR="006B6BFD" w:rsidRDefault="006B6BFD"/>
    <w:p w14:paraId="16516369" w14:textId="77777777" w:rsidR="006B6BFD" w:rsidRDefault="006B6BFD"/>
    <w:p w14:paraId="4B5F72C2" w14:textId="77777777" w:rsidR="006B6BFD" w:rsidRDefault="006B6BFD" w:rsidP="00142FEE">
      <w:pPr>
        <w:ind w:left="720"/>
      </w:pPr>
    </w:p>
    <w:p w14:paraId="27C25E7C" w14:textId="77777777" w:rsidR="006B6BFD" w:rsidRDefault="006B6BFD" w:rsidP="00142FEE">
      <w:pPr>
        <w:ind w:left="720"/>
      </w:pPr>
    </w:p>
    <w:p w14:paraId="66AF8500" w14:textId="77777777" w:rsidR="006B6BFD" w:rsidRDefault="006B6BFD"/>
    <w:p w14:paraId="768E358D" w14:textId="6361A800" w:rsidR="006B6BFD" w:rsidRDefault="006B6BFD" w:rsidP="00C13636">
      <w:pPr>
        <w:jc w:val="right"/>
      </w:pPr>
    </w:p>
    <w:p w14:paraId="13C8E664" w14:textId="77777777" w:rsidR="00142FEE" w:rsidRDefault="00000000" w:rsidP="00A44CC0">
      <w:pPr>
        <w:ind w:left="6480" w:firstLine="720"/>
      </w:pPr>
      <w:r>
        <w:pict w14:anchorId="1F571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18.5pt">
            <v:imagedata r:id="rId10" o:title=""/>
          </v:shape>
        </w:pict>
      </w:r>
    </w:p>
    <w:p w14:paraId="799D8B15" w14:textId="77777777" w:rsidR="006B6BFD" w:rsidRDefault="006B6BFD"/>
    <w:p w14:paraId="78D98337" w14:textId="77777777" w:rsidR="006B6BFD" w:rsidRDefault="006B6BFD"/>
    <w:p w14:paraId="482512F5" w14:textId="3FBE9FEB" w:rsidR="006B6BFD" w:rsidRDefault="00000000">
      <w:r>
        <w:rPr>
          <w:noProof/>
          <w:lang w:eastAsia="en-GB"/>
        </w:rPr>
        <w:pict w14:anchorId="7F41C7C4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2pt;margin-top:3.45pt;width:232.15pt;height:59.55pt;z-index:1" stroked="f">
            <v:textbox style="mso-next-textbox:#_x0000_s1030">
              <w:txbxContent>
                <w:p w14:paraId="5586BD56" w14:textId="56A6AE53" w:rsidR="006B6BFD" w:rsidRDefault="006B6BFD" w:rsidP="00221DA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57877">
                    <w:rPr>
                      <w:b/>
                      <w:sz w:val="18"/>
                      <w:szCs w:val="18"/>
                    </w:rPr>
                    <w:t>Telephone: 01522 703 912</w:t>
                  </w:r>
                </w:p>
                <w:p w14:paraId="2D1A5F7D" w14:textId="01FE6E1F" w:rsidR="006B6BFD" w:rsidRPr="00057877" w:rsidRDefault="00BA376B" w:rsidP="003857A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</w:t>
                  </w:r>
                  <w:r w:rsidR="00221DA3">
                    <w:rPr>
                      <w:b/>
                      <w:sz w:val="18"/>
                      <w:szCs w:val="18"/>
                    </w:rPr>
                    <w:t>E</w:t>
                  </w:r>
                  <w:r w:rsidR="006B6BFD" w:rsidRPr="00057877">
                    <w:rPr>
                      <w:b/>
                      <w:sz w:val="18"/>
                      <w:szCs w:val="18"/>
                    </w:rPr>
                    <w:t>mail:</w:t>
                  </w:r>
                  <w:r w:rsidR="00590876">
                    <w:rPr>
                      <w:b/>
                      <w:sz w:val="18"/>
                      <w:szCs w:val="18"/>
                    </w:rPr>
                    <w:t>burials</w:t>
                  </w:r>
                  <w:r w:rsidR="006B6BFD" w:rsidRPr="00057877">
                    <w:rPr>
                      <w:b/>
                      <w:sz w:val="18"/>
                      <w:szCs w:val="18"/>
                    </w:rPr>
                    <w:t>@</w:t>
                  </w:r>
                  <w:r w:rsidR="006B6BFD" w:rsidRPr="00D17668">
                    <w:rPr>
                      <w:b/>
                    </w:rPr>
                    <w:t>saxilbyparishcouncil</w:t>
                  </w:r>
                  <w:r w:rsidR="006B6BFD" w:rsidRPr="00057877">
                    <w:rPr>
                      <w:b/>
                      <w:sz w:val="18"/>
                      <w:szCs w:val="18"/>
                    </w:rPr>
                    <w:t>.</w:t>
                  </w:r>
                  <w:r w:rsidR="00EF68B2">
                    <w:rPr>
                      <w:b/>
                      <w:sz w:val="18"/>
                      <w:szCs w:val="18"/>
                    </w:rPr>
                    <w:t>gov</w:t>
                  </w:r>
                  <w:r w:rsidR="006B6BFD" w:rsidRPr="00057877">
                    <w:rPr>
                      <w:b/>
                      <w:sz w:val="18"/>
                      <w:szCs w:val="18"/>
                    </w:rPr>
                    <w:t>.uk</w:t>
                  </w:r>
                </w:p>
                <w:p w14:paraId="67CE10AE" w14:textId="77777777" w:rsidR="006B6BFD" w:rsidRPr="00057877" w:rsidRDefault="006B6BFD" w:rsidP="00DD6546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57877">
                    <w:rPr>
                      <w:b/>
                      <w:sz w:val="18"/>
                      <w:szCs w:val="18"/>
                    </w:rPr>
                    <w:t>Website: www.saxilbyparishcouncil.gov.uk</w:t>
                  </w:r>
                </w:p>
                <w:p w14:paraId="6762CDFB" w14:textId="77777777" w:rsidR="006B6BFD" w:rsidRPr="00057877" w:rsidRDefault="006B6BFD" w:rsidP="00DD6546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5485102A" w14:textId="77777777" w:rsidR="006B6BFD" w:rsidRPr="00960A85" w:rsidRDefault="006B6BFD" w:rsidP="00DD6546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smartTag w:uri="urn:schemas-microsoft-com:office:smarttags" w:element="place">
                    <w:r w:rsidRPr="00960A85">
                      <w:rPr>
                        <w:color w:val="808080"/>
                        <w:sz w:val="18"/>
                        <w:szCs w:val="18"/>
                      </w:rPr>
                      <w:t>St. Andrews</w:t>
                    </w:r>
                  </w:smartTag>
                  <w:r w:rsidRPr="00960A85">
                    <w:rPr>
                      <w:color w:val="808080"/>
                      <w:sz w:val="18"/>
                      <w:szCs w:val="18"/>
                    </w:rPr>
                    <w:t xml:space="preserve"> Community Centre</w:t>
                  </w:r>
                </w:p>
                <w:p w14:paraId="0FCA1060" w14:textId="77777777" w:rsidR="006B6BFD" w:rsidRPr="00960A85" w:rsidRDefault="006B6BFD" w:rsidP="00DD6546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960A85">
                        <w:rPr>
                          <w:color w:val="808080"/>
                          <w:sz w:val="18"/>
                          <w:szCs w:val="18"/>
                        </w:rPr>
                        <w:t>William Street</w:t>
                      </w:r>
                    </w:smartTag>
                  </w:smartTag>
                </w:p>
                <w:p w14:paraId="55E2E2AE" w14:textId="77777777" w:rsidR="006B6BFD" w:rsidRPr="00960A85" w:rsidRDefault="006B6BFD" w:rsidP="00DD6546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r w:rsidRPr="00960A85">
                    <w:rPr>
                      <w:color w:val="808080"/>
                      <w:sz w:val="18"/>
                      <w:szCs w:val="18"/>
                    </w:rPr>
                    <w:t>Saxilby</w:t>
                  </w:r>
                </w:p>
                <w:p w14:paraId="7C1F02B3" w14:textId="77777777" w:rsidR="006B6BFD" w:rsidRPr="00960A85" w:rsidRDefault="006B6BFD" w:rsidP="00DD6546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960A85">
                        <w:rPr>
                          <w:color w:val="808080"/>
                          <w:sz w:val="18"/>
                          <w:szCs w:val="18"/>
                        </w:rPr>
                        <w:t>Lincoln</w:t>
                      </w:r>
                    </w:smartTag>
                  </w:smartTag>
                </w:p>
                <w:p w14:paraId="4CB796E5" w14:textId="77777777" w:rsidR="006B6BFD" w:rsidRPr="00960A85" w:rsidRDefault="006B6BFD" w:rsidP="00DD6546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r w:rsidRPr="00960A85">
                    <w:rPr>
                      <w:color w:val="808080"/>
                      <w:sz w:val="18"/>
                      <w:szCs w:val="18"/>
                    </w:rPr>
                    <w:t>LN1 2LP</w:t>
                  </w:r>
                </w:p>
              </w:txbxContent>
            </v:textbox>
          </v:shape>
        </w:pict>
      </w:r>
    </w:p>
    <w:p w14:paraId="51550DCE" w14:textId="00974070" w:rsidR="006B6BFD" w:rsidRPr="00A4487B" w:rsidRDefault="006B6BFD" w:rsidP="00095DBE">
      <w:pPr>
        <w:ind w:left="1418"/>
        <w:jc w:val="both"/>
        <w:rPr>
          <w:rFonts w:ascii="Gill Sans MT" w:hAnsi="Gill Sans MT"/>
          <w:b/>
          <w:sz w:val="28"/>
          <w:szCs w:val="28"/>
        </w:rPr>
      </w:pPr>
      <w:r w:rsidRPr="00A4487B">
        <w:rPr>
          <w:rFonts w:ascii="Gill Sans MT" w:hAnsi="Gill Sans MT"/>
          <w:b/>
          <w:sz w:val="28"/>
          <w:szCs w:val="28"/>
        </w:rPr>
        <w:t xml:space="preserve">Saxilby </w:t>
      </w:r>
      <w:r w:rsidR="00E745AD">
        <w:rPr>
          <w:rFonts w:ascii="Gill Sans MT" w:hAnsi="Gill Sans MT"/>
          <w:b/>
          <w:sz w:val="28"/>
          <w:szCs w:val="28"/>
        </w:rPr>
        <w:t>Burial Ground</w:t>
      </w:r>
    </w:p>
    <w:p w14:paraId="46FF78A5" w14:textId="122B37D6" w:rsidR="006B6BFD" w:rsidRPr="00A4487B" w:rsidRDefault="001F2CDC" w:rsidP="00095DBE">
      <w:pPr>
        <w:ind w:left="1418"/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Memorial</w:t>
      </w:r>
      <w:r w:rsidR="00AB5A76">
        <w:rPr>
          <w:rFonts w:ascii="Gill Sans MT" w:hAnsi="Gill Sans MT"/>
          <w:b/>
          <w:sz w:val="28"/>
          <w:szCs w:val="28"/>
        </w:rPr>
        <w:t xml:space="preserve"> Application</w:t>
      </w:r>
    </w:p>
    <w:p w14:paraId="0CCDFA03" w14:textId="77777777" w:rsidR="003924F6" w:rsidRDefault="003924F6" w:rsidP="003924F6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48290EA9" w14:textId="774586FC" w:rsidR="007D0080" w:rsidRDefault="007D0080" w:rsidP="003924F6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Plot numbe</w:t>
      </w:r>
      <w:r w:rsidR="004A467A">
        <w:rPr>
          <w:rFonts w:ascii="Gill Sans MT" w:hAnsi="Gill Sans MT"/>
          <w:sz w:val="24"/>
          <w:szCs w:val="24"/>
        </w:rPr>
        <w:t xml:space="preserve">r:   </w:t>
      </w:r>
      <w:r w:rsidR="00B054E9">
        <w:rPr>
          <w:rFonts w:ascii="Gill Sans MT" w:hAnsi="Gill Sans MT"/>
          <w:sz w:val="24"/>
          <w:szCs w:val="24"/>
        </w:rPr>
        <w:t>RW6</w:t>
      </w:r>
      <w:r w:rsidR="00D05AD4">
        <w:rPr>
          <w:rFonts w:ascii="Gill Sans MT" w:hAnsi="Gill Sans MT"/>
          <w:sz w:val="24"/>
          <w:szCs w:val="24"/>
        </w:rPr>
        <w:t xml:space="preserve"> (To be displayed on rear of memorial)</w:t>
      </w:r>
    </w:p>
    <w:p w14:paraId="06AD40F6" w14:textId="6EF3FD2C" w:rsidR="003924F6" w:rsidRDefault="003924F6" w:rsidP="003924F6">
      <w:pPr>
        <w:ind w:left="1418"/>
        <w:jc w:val="both"/>
        <w:rPr>
          <w:rFonts w:ascii="Gill Sans MT" w:hAnsi="Gill Sans MT"/>
          <w:sz w:val="24"/>
          <w:szCs w:val="24"/>
        </w:rPr>
      </w:pPr>
      <w:r w:rsidRPr="003924F6">
        <w:rPr>
          <w:rFonts w:ascii="Gill Sans MT" w:hAnsi="Gill Sans MT"/>
          <w:sz w:val="24"/>
          <w:szCs w:val="24"/>
        </w:rPr>
        <w:t xml:space="preserve">Type of Plot </w:t>
      </w:r>
      <w:r w:rsidR="007D0080">
        <w:rPr>
          <w:rFonts w:ascii="Gill Sans MT" w:hAnsi="Gill Sans MT"/>
          <w:sz w:val="24"/>
          <w:szCs w:val="24"/>
        </w:rPr>
        <w:t>(</w:t>
      </w:r>
      <w:r w:rsidRPr="003924F6">
        <w:rPr>
          <w:rFonts w:ascii="Gill Sans MT" w:hAnsi="Gill Sans MT"/>
          <w:sz w:val="24"/>
          <w:szCs w:val="24"/>
        </w:rPr>
        <w:t xml:space="preserve">delete one): </w:t>
      </w:r>
      <w:r w:rsidRPr="003924F6">
        <w:rPr>
          <w:rFonts w:ascii="Gill Sans MT" w:hAnsi="Gill Sans MT"/>
          <w:sz w:val="24"/>
          <w:szCs w:val="24"/>
        </w:rPr>
        <w:tab/>
      </w:r>
      <w:r w:rsidRPr="003924F6">
        <w:rPr>
          <w:rFonts w:ascii="Gill Sans MT" w:hAnsi="Gill Sans MT"/>
          <w:sz w:val="24"/>
          <w:szCs w:val="24"/>
        </w:rPr>
        <w:tab/>
        <w:t xml:space="preserve">Lawn </w:t>
      </w:r>
      <w:r w:rsidRPr="003924F6">
        <w:rPr>
          <w:rFonts w:ascii="Gill Sans MT" w:hAnsi="Gill Sans MT"/>
          <w:sz w:val="24"/>
          <w:szCs w:val="24"/>
        </w:rPr>
        <w:tab/>
      </w:r>
      <w:r w:rsidRPr="003924F6">
        <w:rPr>
          <w:rFonts w:ascii="Gill Sans MT" w:hAnsi="Gill Sans MT"/>
          <w:sz w:val="24"/>
          <w:szCs w:val="24"/>
        </w:rPr>
        <w:tab/>
        <w:t>Ashes</w:t>
      </w:r>
    </w:p>
    <w:p w14:paraId="21446B29" w14:textId="58CFC634" w:rsidR="007D0080" w:rsidRDefault="007D0080" w:rsidP="003924F6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35F3AF94" w14:textId="420F7CEF" w:rsidR="007D0080" w:rsidRDefault="00375406" w:rsidP="003924F6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Full name of </w:t>
      </w:r>
      <w:r w:rsidR="009461DD">
        <w:rPr>
          <w:rFonts w:ascii="Gill Sans MT" w:hAnsi="Gill Sans MT"/>
          <w:sz w:val="24"/>
          <w:szCs w:val="24"/>
        </w:rPr>
        <w:t>grave</w:t>
      </w:r>
      <w:r>
        <w:rPr>
          <w:rFonts w:ascii="Gill Sans MT" w:hAnsi="Gill Sans MT"/>
          <w:sz w:val="24"/>
          <w:szCs w:val="24"/>
        </w:rPr>
        <w:t xml:space="preserve"> owner</w:t>
      </w:r>
      <w:r w:rsidR="00133AF9">
        <w:rPr>
          <w:rFonts w:ascii="Gill Sans MT" w:hAnsi="Gill Sans MT"/>
          <w:sz w:val="24"/>
          <w:szCs w:val="24"/>
        </w:rPr>
        <w:t>(s)</w:t>
      </w:r>
      <w:r w:rsidR="001B384A">
        <w:rPr>
          <w:rFonts w:ascii="Gill Sans MT" w:hAnsi="Gill Sans MT"/>
          <w:sz w:val="24"/>
          <w:szCs w:val="24"/>
        </w:rPr>
        <w:t>*</w:t>
      </w:r>
      <w:r>
        <w:rPr>
          <w:rFonts w:ascii="Gill Sans MT" w:hAnsi="Gill Sans MT"/>
          <w:sz w:val="24"/>
          <w:szCs w:val="24"/>
        </w:rPr>
        <w:t>:</w:t>
      </w:r>
      <w:r w:rsidR="00B054E9">
        <w:rPr>
          <w:rFonts w:ascii="Gill Sans MT" w:hAnsi="Gill Sans MT"/>
          <w:sz w:val="24"/>
          <w:szCs w:val="24"/>
        </w:rPr>
        <w:t xml:space="preserve">1. </w:t>
      </w:r>
      <w:r>
        <w:rPr>
          <w:rFonts w:ascii="Gill Sans MT" w:hAnsi="Gill Sans MT"/>
          <w:sz w:val="24"/>
          <w:szCs w:val="24"/>
        </w:rPr>
        <w:t>………………………………………………………</w:t>
      </w:r>
    </w:p>
    <w:p w14:paraId="34892EDE" w14:textId="4BBF2082" w:rsidR="00DC1CAC" w:rsidRDefault="001B384A" w:rsidP="003924F6">
      <w:pPr>
        <w:ind w:left="1418"/>
        <w:jc w:val="both"/>
        <w:rPr>
          <w:rFonts w:ascii="Gill Sans MT" w:hAnsi="Gill Sans MT"/>
          <w:sz w:val="20"/>
          <w:szCs w:val="20"/>
        </w:rPr>
      </w:pPr>
      <w:r w:rsidRPr="001B384A">
        <w:rPr>
          <w:rFonts w:ascii="Gill Sans MT" w:hAnsi="Gill Sans MT"/>
          <w:sz w:val="20"/>
          <w:szCs w:val="20"/>
        </w:rPr>
        <w:t>*If the grave has more than one owner, all owners must give permission for the memorial</w:t>
      </w:r>
    </w:p>
    <w:p w14:paraId="3A9D462A" w14:textId="77777777" w:rsidR="00B054E9" w:rsidRPr="001B384A" w:rsidRDefault="00B054E9" w:rsidP="003924F6">
      <w:pPr>
        <w:ind w:left="1418"/>
        <w:jc w:val="both"/>
        <w:rPr>
          <w:rFonts w:ascii="Gill Sans MT" w:hAnsi="Gill Sans MT"/>
          <w:sz w:val="20"/>
          <w:szCs w:val="20"/>
        </w:rPr>
      </w:pPr>
    </w:p>
    <w:p w14:paraId="114EB9E9" w14:textId="3C58C4F8" w:rsidR="00375406" w:rsidRDefault="00375406" w:rsidP="003924F6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Address: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</w:t>
      </w:r>
    </w:p>
    <w:p w14:paraId="7AED3899" w14:textId="77777777" w:rsidR="00B054E9" w:rsidRDefault="00B054E9" w:rsidP="003924F6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294A24D7" w14:textId="562F70A3" w:rsidR="007D52AC" w:rsidRDefault="007D52AC" w:rsidP="007D52AC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Full name of grave owner(s)*:</w:t>
      </w:r>
      <w:r w:rsidR="00B054E9">
        <w:rPr>
          <w:rFonts w:ascii="Gill Sans MT" w:hAnsi="Gill Sans MT"/>
          <w:sz w:val="24"/>
          <w:szCs w:val="24"/>
        </w:rPr>
        <w:t>2.</w:t>
      </w:r>
      <w:r>
        <w:rPr>
          <w:rFonts w:ascii="Gill Sans MT" w:hAnsi="Gill Sans MT"/>
          <w:sz w:val="24"/>
          <w:szCs w:val="24"/>
        </w:rPr>
        <w:t>………………………………………………………</w:t>
      </w:r>
    </w:p>
    <w:p w14:paraId="3837E93D" w14:textId="77777777" w:rsidR="007D52AC" w:rsidRDefault="007D52AC" w:rsidP="007D52AC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2D11BB69" w14:textId="77777777" w:rsidR="007D52AC" w:rsidRDefault="007D52AC" w:rsidP="007D52AC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Address: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</w:t>
      </w:r>
    </w:p>
    <w:p w14:paraId="6CF1A8B9" w14:textId="77777777" w:rsidR="007D52AC" w:rsidRDefault="007D52AC" w:rsidP="003924F6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2AE5DDC2" w14:textId="77777777" w:rsidR="00DC1CAC" w:rsidRDefault="00DC1CAC" w:rsidP="003924F6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69CC2F61" w14:textId="0DD7CD26" w:rsidR="00375406" w:rsidRDefault="0065487E" w:rsidP="003924F6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Certificate of Exclusive Right of Burial reference:</w:t>
      </w:r>
      <w:r>
        <w:rPr>
          <w:rFonts w:ascii="Gill Sans MT" w:hAnsi="Gill Sans MT"/>
          <w:sz w:val="24"/>
          <w:szCs w:val="24"/>
        </w:rPr>
        <w:tab/>
        <w:t>………………………………………</w:t>
      </w:r>
    </w:p>
    <w:p w14:paraId="3E2BECF3" w14:textId="362DF3FB" w:rsidR="0065487E" w:rsidRDefault="0065487E" w:rsidP="003924F6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1BF5A586" w14:textId="68487CD9" w:rsidR="0065487E" w:rsidRDefault="0065487E" w:rsidP="003924F6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I, being the legal owner of the Exclusive Right of Burial in the </w:t>
      </w:r>
      <w:r w:rsidR="00902ABF">
        <w:rPr>
          <w:rFonts w:ascii="Gill Sans MT" w:hAnsi="Gill Sans MT"/>
          <w:sz w:val="24"/>
          <w:szCs w:val="24"/>
        </w:rPr>
        <w:t>above-mentioned</w:t>
      </w:r>
      <w:r>
        <w:rPr>
          <w:rFonts w:ascii="Gill Sans MT" w:hAnsi="Gill Sans MT"/>
          <w:sz w:val="24"/>
          <w:szCs w:val="24"/>
        </w:rPr>
        <w:t xml:space="preserve"> </w:t>
      </w:r>
      <w:r w:rsidR="00302B6F">
        <w:rPr>
          <w:rFonts w:ascii="Gill Sans MT" w:hAnsi="Gill Sans MT"/>
          <w:sz w:val="24"/>
          <w:szCs w:val="24"/>
        </w:rPr>
        <w:t>grave and</w:t>
      </w:r>
      <w:r>
        <w:rPr>
          <w:rFonts w:ascii="Gill Sans MT" w:hAnsi="Gill Sans MT"/>
          <w:sz w:val="24"/>
          <w:szCs w:val="24"/>
        </w:rPr>
        <w:t xml:space="preserve"> being aware of the </w:t>
      </w:r>
      <w:r w:rsidR="009E6398">
        <w:rPr>
          <w:rFonts w:ascii="Gill Sans MT" w:hAnsi="Gill Sans MT"/>
          <w:sz w:val="24"/>
          <w:szCs w:val="24"/>
        </w:rPr>
        <w:t xml:space="preserve">Saxilby with Ingleby Parish Council </w:t>
      </w:r>
      <w:r w:rsidR="00E745AD">
        <w:rPr>
          <w:rFonts w:ascii="Gill Sans MT" w:hAnsi="Gill Sans MT"/>
          <w:sz w:val="24"/>
          <w:szCs w:val="24"/>
        </w:rPr>
        <w:t xml:space="preserve">Burial Ground </w:t>
      </w:r>
      <w:r w:rsidR="009E6398">
        <w:rPr>
          <w:rFonts w:ascii="Gill Sans MT" w:hAnsi="Gill Sans MT"/>
          <w:sz w:val="24"/>
          <w:szCs w:val="24"/>
        </w:rPr>
        <w:t>Regulations in force, have given permission for the memorial works described below to be carried out. I hereby indemnify the Parish Council (burial authority)</w:t>
      </w:r>
      <w:r w:rsidR="00DB6385">
        <w:rPr>
          <w:rFonts w:ascii="Gill Sans MT" w:hAnsi="Gill Sans MT"/>
          <w:sz w:val="24"/>
          <w:szCs w:val="24"/>
        </w:rPr>
        <w:t xml:space="preserve"> in respect of any claims or demands that may be made at any time in connection </w:t>
      </w:r>
      <w:r w:rsidR="00302B6F">
        <w:rPr>
          <w:rFonts w:ascii="Gill Sans MT" w:hAnsi="Gill Sans MT"/>
          <w:sz w:val="24"/>
          <w:szCs w:val="24"/>
        </w:rPr>
        <w:t>with or</w:t>
      </w:r>
      <w:r w:rsidR="00DB6385">
        <w:rPr>
          <w:rFonts w:ascii="Gill Sans MT" w:hAnsi="Gill Sans MT"/>
          <w:sz w:val="24"/>
          <w:szCs w:val="24"/>
        </w:rPr>
        <w:t xml:space="preserve"> arising from any such works being undertaken. I understand that the maintenance of the memorial is my responsibility. I agree not to place any ornaments, chippings, edging/fencing, </w:t>
      </w:r>
      <w:r w:rsidR="00302B6F">
        <w:rPr>
          <w:rFonts w:ascii="Gill Sans MT" w:hAnsi="Gill Sans MT"/>
          <w:sz w:val="24"/>
          <w:szCs w:val="24"/>
        </w:rPr>
        <w:t>plants,</w:t>
      </w:r>
      <w:r w:rsidR="00DB6385">
        <w:rPr>
          <w:rFonts w:ascii="Gill Sans MT" w:hAnsi="Gill Sans MT"/>
          <w:sz w:val="24"/>
          <w:szCs w:val="24"/>
        </w:rPr>
        <w:t xml:space="preserve"> or other items that do not conf</w:t>
      </w:r>
      <w:r w:rsidR="00187460">
        <w:rPr>
          <w:rFonts w:ascii="Gill Sans MT" w:hAnsi="Gill Sans MT"/>
          <w:sz w:val="24"/>
          <w:szCs w:val="24"/>
        </w:rPr>
        <w:t>o</w:t>
      </w:r>
      <w:r w:rsidR="00DB6385">
        <w:rPr>
          <w:rFonts w:ascii="Gill Sans MT" w:hAnsi="Gill Sans MT"/>
          <w:sz w:val="24"/>
          <w:szCs w:val="24"/>
        </w:rPr>
        <w:t xml:space="preserve">rm to the </w:t>
      </w:r>
      <w:r w:rsidR="0094077A">
        <w:rPr>
          <w:rFonts w:ascii="Gill Sans MT" w:hAnsi="Gill Sans MT"/>
          <w:sz w:val="24"/>
          <w:szCs w:val="24"/>
        </w:rPr>
        <w:t xml:space="preserve">Burial Ground Regulations. If any of the above are found on the </w:t>
      </w:r>
      <w:r w:rsidR="00302B6F">
        <w:rPr>
          <w:rFonts w:ascii="Gill Sans MT" w:hAnsi="Gill Sans MT"/>
          <w:sz w:val="24"/>
          <w:szCs w:val="24"/>
        </w:rPr>
        <w:t>grave,</w:t>
      </w:r>
      <w:r w:rsidR="0094077A">
        <w:rPr>
          <w:rFonts w:ascii="Gill Sans MT" w:hAnsi="Gill Sans MT"/>
          <w:sz w:val="24"/>
          <w:szCs w:val="24"/>
        </w:rPr>
        <w:t xml:space="preserve"> I understand that they may be removed without prior notice.</w:t>
      </w:r>
    </w:p>
    <w:p w14:paraId="67B2982D" w14:textId="73EA238D" w:rsidR="00375406" w:rsidRDefault="00375406" w:rsidP="003924F6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7862CE02" w14:textId="68AE8D23" w:rsidR="00011457" w:rsidRDefault="009461DD" w:rsidP="003924F6">
      <w:pPr>
        <w:ind w:left="1418"/>
        <w:jc w:val="both"/>
        <w:rPr>
          <w:rFonts w:ascii="Gill Sans MT" w:hAnsi="Gill Sans MT"/>
          <w:sz w:val="24"/>
          <w:szCs w:val="24"/>
        </w:rPr>
      </w:pPr>
      <w:bookmarkStart w:id="0" w:name="_Hlk204683732"/>
      <w:r>
        <w:rPr>
          <w:rFonts w:ascii="Gill Sans MT" w:hAnsi="Gill Sans MT"/>
          <w:sz w:val="24"/>
          <w:szCs w:val="24"/>
        </w:rPr>
        <w:t>Grave owner signature:</w:t>
      </w:r>
      <w:r>
        <w:rPr>
          <w:rFonts w:ascii="Gill Sans MT" w:hAnsi="Gill Sans MT"/>
          <w:sz w:val="24"/>
          <w:szCs w:val="24"/>
        </w:rPr>
        <w:tab/>
        <w:t>………………………………….    Date:   …………………….</w:t>
      </w:r>
    </w:p>
    <w:p w14:paraId="14BABAC5" w14:textId="77777777" w:rsidR="000F2B28" w:rsidRDefault="000F2B28" w:rsidP="003924F6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512443C8" w14:textId="77777777" w:rsidR="000F2B28" w:rsidRDefault="000F2B28" w:rsidP="003924F6">
      <w:pPr>
        <w:ind w:left="1418"/>
        <w:jc w:val="both"/>
        <w:rPr>
          <w:rFonts w:ascii="Gill Sans MT" w:hAnsi="Gill Sans MT"/>
          <w:sz w:val="24"/>
          <w:szCs w:val="24"/>
        </w:rPr>
      </w:pPr>
    </w:p>
    <w:bookmarkEnd w:id="0"/>
    <w:p w14:paraId="5EFD9DA9" w14:textId="77777777" w:rsidR="000F2B28" w:rsidRDefault="000F2B28" w:rsidP="000F2B28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Grave owner signature:</w:t>
      </w:r>
      <w:r>
        <w:rPr>
          <w:rFonts w:ascii="Gill Sans MT" w:hAnsi="Gill Sans MT"/>
          <w:sz w:val="24"/>
          <w:szCs w:val="24"/>
        </w:rPr>
        <w:tab/>
        <w:t>………………………………….    Date:   …………………….</w:t>
      </w:r>
    </w:p>
    <w:p w14:paraId="5B16A8C9" w14:textId="09DF1589" w:rsidR="00010AEA" w:rsidRDefault="001706BD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</w:p>
    <w:p w14:paraId="1C17E187" w14:textId="39A6B474" w:rsidR="00010AEA" w:rsidRDefault="00010AEA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Memorial Mason name:</w:t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…………………………………………………………………..</w:t>
      </w:r>
    </w:p>
    <w:p w14:paraId="4B659B8F" w14:textId="7014174F" w:rsidR="00010AEA" w:rsidRDefault="00010AEA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Address: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………………………………………………………………….</w:t>
      </w:r>
    </w:p>
    <w:p w14:paraId="4DCF168D" w14:textId="3E238F26" w:rsidR="00010AEA" w:rsidRDefault="00010AEA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Telephone: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………………………………………………………………….</w:t>
      </w:r>
    </w:p>
    <w:p w14:paraId="753769F6" w14:textId="1352BE72" w:rsidR="00010AEA" w:rsidRDefault="00010AEA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Email: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………………………………………………………………….</w:t>
      </w:r>
    </w:p>
    <w:p w14:paraId="70A57284" w14:textId="2E5BAC40" w:rsidR="00010AEA" w:rsidRDefault="00010AEA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0DEBD8C9" w14:textId="1B14CBD1" w:rsidR="001C75E3" w:rsidRDefault="006A1BAD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Name of </w:t>
      </w:r>
      <w:r w:rsidR="001B384A">
        <w:rPr>
          <w:rFonts w:ascii="Gill Sans MT" w:hAnsi="Gill Sans MT"/>
          <w:sz w:val="24"/>
          <w:szCs w:val="24"/>
        </w:rPr>
        <w:t>fixer:</w:t>
      </w:r>
      <w:r w:rsidR="001B384A">
        <w:rPr>
          <w:rFonts w:ascii="Gill Sans MT" w:hAnsi="Gill Sans MT"/>
          <w:sz w:val="24"/>
          <w:szCs w:val="24"/>
        </w:rPr>
        <w:tab/>
      </w:r>
      <w:r w:rsidR="001B384A">
        <w:rPr>
          <w:rFonts w:ascii="Gill Sans MT" w:hAnsi="Gill Sans MT"/>
          <w:sz w:val="24"/>
          <w:szCs w:val="24"/>
        </w:rPr>
        <w:tab/>
      </w:r>
      <w:r w:rsidR="001B384A">
        <w:rPr>
          <w:rFonts w:ascii="Gill Sans MT" w:hAnsi="Gill Sans MT"/>
          <w:sz w:val="24"/>
          <w:szCs w:val="24"/>
        </w:rPr>
        <w:tab/>
        <w:t>………………………………………………………………….</w:t>
      </w:r>
    </w:p>
    <w:p w14:paraId="07DBCEAC" w14:textId="6DD87582" w:rsidR="001B384A" w:rsidRDefault="001B384A" w:rsidP="00BF14AD">
      <w:pPr>
        <w:ind w:left="698" w:firstLine="72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Licence number: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………………………………………………………………….</w:t>
      </w:r>
    </w:p>
    <w:p w14:paraId="4198DD02" w14:textId="20195E5E" w:rsidR="006A1BAD" w:rsidRDefault="001B384A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0845F10D" w14:textId="77777777" w:rsidR="001B384A" w:rsidRDefault="001B384A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42FADFDF" w14:textId="77777777" w:rsidR="00470130" w:rsidRDefault="00470130" w:rsidP="001C75E3">
      <w:pPr>
        <w:ind w:left="1418"/>
        <w:jc w:val="both"/>
        <w:rPr>
          <w:rFonts w:ascii="Gill Sans MT" w:hAnsi="Gill Sans MT"/>
          <w:b/>
          <w:bCs/>
          <w:sz w:val="24"/>
          <w:szCs w:val="24"/>
        </w:rPr>
      </w:pPr>
    </w:p>
    <w:p w14:paraId="1265C9BF" w14:textId="412852BC" w:rsidR="001C75E3" w:rsidRPr="00DC1CAC" w:rsidRDefault="001C75E3" w:rsidP="001C75E3">
      <w:pPr>
        <w:ind w:left="1418"/>
        <w:jc w:val="both"/>
        <w:rPr>
          <w:rFonts w:ascii="Gill Sans MT" w:hAnsi="Gill Sans MT"/>
          <w:b/>
          <w:bCs/>
          <w:sz w:val="24"/>
          <w:szCs w:val="24"/>
        </w:rPr>
      </w:pPr>
      <w:r w:rsidRPr="00DC1CAC">
        <w:rPr>
          <w:rFonts w:ascii="Gill Sans MT" w:hAnsi="Gill Sans MT"/>
          <w:b/>
          <w:bCs/>
          <w:sz w:val="24"/>
          <w:szCs w:val="24"/>
        </w:rPr>
        <w:t xml:space="preserve">Please provide </w:t>
      </w:r>
      <w:r w:rsidR="00DC1CAC" w:rsidRPr="00DC1CAC">
        <w:rPr>
          <w:rFonts w:ascii="Gill Sans MT" w:hAnsi="Gill Sans MT"/>
          <w:b/>
          <w:bCs/>
          <w:sz w:val="24"/>
          <w:szCs w:val="24"/>
        </w:rPr>
        <w:t xml:space="preserve">a </w:t>
      </w:r>
      <w:r w:rsidRPr="00DC1CAC">
        <w:rPr>
          <w:rFonts w:ascii="Gill Sans MT" w:hAnsi="Gill Sans MT"/>
          <w:b/>
          <w:bCs/>
          <w:sz w:val="24"/>
          <w:szCs w:val="24"/>
        </w:rPr>
        <w:t>diagram of the memorial, indicating all dimensions.</w:t>
      </w:r>
    </w:p>
    <w:p w14:paraId="35C4B681" w14:textId="77777777" w:rsidR="00F52BF4" w:rsidRDefault="00F52BF4" w:rsidP="001C75E3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7789120D" w14:textId="7FC50E97" w:rsidR="00F52BF4" w:rsidRDefault="00F52BF4" w:rsidP="001C75E3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indicate:</w:t>
      </w:r>
      <w:r>
        <w:rPr>
          <w:rFonts w:ascii="Gill Sans MT" w:hAnsi="Gill Sans MT"/>
          <w:sz w:val="24"/>
          <w:szCs w:val="24"/>
        </w:rPr>
        <w:tab/>
        <w:t>New Memorial</w:t>
      </w:r>
      <w:r>
        <w:rPr>
          <w:rFonts w:ascii="Gill Sans MT" w:hAnsi="Gill Sans MT"/>
          <w:sz w:val="24"/>
          <w:szCs w:val="24"/>
        </w:rPr>
        <w:tab/>
        <w:t>Additional Inscription</w:t>
      </w:r>
    </w:p>
    <w:p w14:paraId="45CDA5FA" w14:textId="77777777" w:rsidR="00F52BF4" w:rsidRDefault="00F52BF4" w:rsidP="001C75E3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2F2ED3BD" w14:textId="569A4655" w:rsidR="00636E3C" w:rsidRDefault="00636E3C" w:rsidP="001C75E3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Material:</w:t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………………………………………………………………………………….</w:t>
      </w:r>
    </w:p>
    <w:p w14:paraId="2035AC25" w14:textId="77777777" w:rsidR="00636E3C" w:rsidRDefault="00636E3C" w:rsidP="001C75E3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2A078F80" w14:textId="4245ED19" w:rsidR="001C75E3" w:rsidRDefault="00A516A8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Headstone plate:   Height: …………  Width: ……………  Thickness: ……………...</w:t>
      </w:r>
    </w:p>
    <w:p w14:paraId="32B0ACFB" w14:textId="116F4A65" w:rsidR="00A516A8" w:rsidRDefault="00A516A8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Base: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     Height: …………  Width: ……………  Thickness: ……….……..</w:t>
      </w:r>
    </w:p>
    <w:p w14:paraId="5DADC051" w14:textId="7585B0F9" w:rsidR="00A516A8" w:rsidRDefault="00A516A8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Foundation:</w:t>
      </w:r>
      <w:r>
        <w:rPr>
          <w:rFonts w:ascii="Gill Sans MT" w:hAnsi="Gill Sans MT"/>
          <w:sz w:val="24"/>
          <w:szCs w:val="24"/>
        </w:rPr>
        <w:tab/>
        <w:t xml:space="preserve">      Height: …………  Width: ……………  Thickness: …………,…..</w:t>
      </w:r>
    </w:p>
    <w:p w14:paraId="771F6772" w14:textId="0AD078FA" w:rsidR="001C75E3" w:rsidRDefault="001C75E3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7ABDCC55" w14:textId="7A3CFAF5" w:rsidR="001C75E3" w:rsidRDefault="00595403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Proposed i</w:t>
      </w:r>
      <w:r w:rsidR="008B0C78">
        <w:rPr>
          <w:rFonts w:ascii="Gill Sans MT" w:hAnsi="Gill Sans MT"/>
          <w:sz w:val="24"/>
          <w:szCs w:val="24"/>
        </w:rPr>
        <w:t>nscription:</w:t>
      </w:r>
      <w:r w:rsidR="00E90BD3">
        <w:rPr>
          <w:rFonts w:ascii="Gill Sans MT" w:hAnsi="Gill Sans MT"/>
          <w:sz w:val="24"/>
          <w:szCs w:val="24"/>
        </w:rPr>
        <w:t xml:space="preserve"> (Please </w:t>
      </w:r>
      <w:r w:rsidR="00EC7F40">
        <w:rPr>
          <w:rFonts w:ascii="Gill Sans MT" w:hAnsi="Gill Sans MT"/>
          <w:sz w:val="24"/>
          <w:szCs w:val="24"/>
        </w:rPr>
        <w:t xml:space="preserve">make </w:t>
      </w:r>
      <w:r w:rsidR="00E90BD3">
        <w:rPr>
          <w:rFonts w:ascii="Gill Sans MT" w:hAnsi="Gill Sans MT"/>
          <w:sz w:val="24"/>
          <w:szCs w:val="24"/>
        </w:rPr>
        <w:t>sure measurements are written above)</w:t>
      </w:r>
    </w:p>
    <w:p w14:paraId="49CD287E" w14:textId="23B68EB0" w:rsidR="008B0C78" w:rsidRDefault="00000000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pict w14:anchorId="2D8CC1B1">
          <v:shape id="_x0000_s1034" type="#_x0000_t202" style="position:absolute;left:0;text-align:left;margin-left:71.25pt;margin-top:4.55pt;width:449.25pt;height:163.5pt;z-index:2">
            <v:textbox>
              <w:txbxContent>
                <w:p w14:paraId="7B8CD7AC" w14:textId="77777777" w:rsidR="008B0C78" w:rsidRDefault="008B0C78"/>
              </w:txbxContent>
            </v:textbox>
          </v:shape>
        </w:pict>
      </w:r>
    </w:p>
    <w:p w14:paraId="28CF26A7" w14:textId="2E0A9CFA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6834E129" w14:textId="4FAEC087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7E1CE4B0" w14:textId="357E387D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4649D353" w14:textId="193CEEAC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519CF5F4" w14:textId="77777777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1E24D7CB" w14:textId="77777777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2A8AE5A5" w14:textId="77777777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53DF9695" w14:textId="77777777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0A110B4E" w14:textId="77777777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467951DC" w14:textId="77777777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1C8F3444" w14:textId="77777777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4AA8B787" w14:textId="77777777" w:rsidR="008B0C78" w:rsidRDefault="008B0C78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78D3A3E4" w14:textId="3CD4CC27" w:rsidR="001C75E3" w:rsidRDefault="00C33510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 can confirm that all materials and fixings will be carried out to the approved NAMM code of working practices to meet BS 8415 </w:t>
      </w:r>
      <w:r w:rsidR="009A3999">
        <w:rPr>
          <w:rFonts w:ascii="Gill Sans MT" w:hAnsi="Gill Sans MT"/>
          <w:sz w:val="24"/>
          <w:szCs w:val="24"/>
        </w:rPr>
        <w:t>and in accordance with the mason registration scheme where applicable.</w:t>
      </w:r>
    </w:p>
    <w:p w14:paraId="361D3E57" w14:textId="77777777" w:rsidR="001C75E3" w:rsidRDefault="001C75E3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76C23880" w14:textId="61EFA70F" w:rsidR="006B6BFD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Signed</w:t>
      </w:r>
      <w:r w:rsidR="001A3BDD">
        <w:rPr>
          <w:rFonts w:ascii="Gill Sans MT" w:hAnsi="Gill Sans MT"/>
          <w:sz w:val="24"/>
          <w:szCs w:val="24"/>
        </w:rPr>
        <w:t xml:space="preserve"> (</w:t>
      </w:r>
      <w:r w:rsidR="00010AEA">
        <w:rPr>
          <w:rFonts w:ascii="Gill Sans MT" w:hAnsi="Gill Sans MT"/>
          <w:sz w:val="24"/>
          <w:szCs w:val="24"/>
        </w:rPr>
        <w:t>Memorial Mason</w:t>
      </w:r>
      <w:r w:rsidR="001A3BDD">
        <w:rPr>
          <w:rFonts w:ascii="Gill Sans MT" w:hAnsi="Gill Sans MT"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t xml:space="preserve">: </w:t>
      </w:r>
      <w:r>
        <w:rPr>
          <w:rFonts w:ascii="Gill Sans MT" w:hAnsi="Gill Sans MT"/>
          <w:sz w:val="24"/>
          <w:szCs w:val="24"/>
        </w:rPr>
        <w:tab/>
        <w:t>……………………………………………..</w:t>
      </w:r>
    </w:p>
    <w:p w14:paraId="13FE82F5" w14:textId="77777777" w:rsidR="006B6BFD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25F2BF9B" w14:textId="40F65421" w:rsidR="006B6BFD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 w:rsidRPr="00A4487B">
        <w:rPr>
          <w:rFonts w:ascii="Gill Sans MT" w:hAnsi="Gill Sans MT"/>
          <w:sz w:val="24"/>
          <w:szCs w:val="24"/>
        </w:rPr>
        <w:t>Date: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1A3BDD">
        <w:rPr>
          <w:rFonts w:ascii="Gill Sans MT" w:hAnsi="Gill Sans MT"/>
          <w:sz w:val="24"/>
          <w:szCs w:val="24"/>
        </w:rPr>
        <w:t xml:space="preserve">           ………………</w:t>
      </w:r>
      <w:r>
        <w:rPr>
          <w:rFonts w:ascii="Gill Sans MT" w:hAnsi="Gill Sans MT"/>
          <w:sz w:val="24"/>
          <w:szCs w:val="24"/>
        </w:rPr>
        <w:t>……………………………..</w:t>
      </w:r>
    </w:p>
    <w:p w14:paraId="450648C9" w14:textId="1D2315D9" w:rsidR="009A3999" w:rsidRDefault="009A3999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41D2856E" w14:textId="7D0EA54F" w:rsidR="009A3999" w:rsidRDefault="009A3999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Permission of burial authority:</w:t>
      </w:r>
      <w:r w:rsidR="004A314F">
        <w:rPr>
          <w:rFonts w:ascii="Gill Sans MT" w:hAnsi="Gill Sans MT"/>
          <w:sz w:val="24"/>
          <w:szCs w:val="24"/>
        </w:rPr>
        <w:t xml:space="preserve"> ………………………………………..….</w:t>
      </w:r>
    </w:p>
    <w:p w14:paraId="652030AD" w14:textId="1EF84BF8" w:rsidR="004A314F" w:rsidRDefault="004A314F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36872AE2" w14:textId="03C566C4" w:rsidR="004A314F" w:rsidRDefault="004A314F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Date: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………………………………..………….</w:t>
      </w:r>
    </w:p>
    <w:p w14:paraId="3BCAAD3F" w14:textId="77777777" w:rsidR="005960F1" w:rsidRDefault="005960F1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70B249E4" w14:textId="04A79448" w:rsidR="00C531DE" w:rsidRDefault="00DE015D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</w:t>
      </w:r>
      <w:r w:rsidR="005960F1">
        <w:rPr>
          <w:rFonts w:ascii="Gill Sans MT" w:hAnsi="Gill Sans MT"/>
          <w:sz w:val="24"/>
          <w:szCs w:val="24"/>
        </w:rPr>
        <w:t xml:space="preserve">Note:  </w:t>
      </w:r>
      <w:r w:rsidR="00C531DE">
        <w:rPr>
          <w:rFonts w:ascii="Gill Sans MT" w:hAnsi="Gill Sans MT"/>
          <w:sz w:val="24"/>
          <w:szCs w:val="24"/>
        </w:rPr>
        <w:t xml:space="preserve">Permission granted </w:t>
      </w:r>
      <w:r w:rsidR="008C2809">
        <w:rPr>
          <w:rFonts w:ascii="Gill Sans MT" w:hAnsi="Gill Sans MT"/>
          <w:sz w:val="24"/>
          <w:szCs w:val="24"/>
        </w:rPr>
        <w:t>on condition all burial regulations are adhered to.</w:t>
      </w:r>
      <w:r>
        <w:rPr>
          <w:rFonts w:ascii="Gill Sans MT" w:hAnsi="Gill Sans MT"/>
          <w:sz w:val="24"/>
          <w:szCs w:val="24"/>
        </w:rPr>
        <w:t>)</w:t>
      </w:r>
    </w:p>
    <w:p w14:paraId="11646740" w14:textId="3CCB25FF" w:rsidR="008C2809" w:rsidRDefault="008C2809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For full det</w:t>
      </w:r>
      <w:r w:rsidR="0041578E">
        <w:rPr>
          <w:rFonts w:ascii="Gill Sans MT" w:hAnsi="Gill Sans MT"/>
          <w:sz w:val="24"/>
          <w:szCs w:val="24"/>
        </w:rPr>
        <w:t xml:space="preserve">ails see </w:t>
      </w:r>
    </w:p>
    <w:p w14:paraId="578B7B91" w14:textId="35CCF329" w:rsidR="005A1C93" w:rsidRDefault="005A1C93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14B8A818" w14:textId="7612C00B" w:rsidR="005A1C93" w:rsidRDefault="003931CD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hyperlink r:id="rId11" w:history="1">
        <w:r w:rsidRPr="009E3AA2">
          <w:rPr>
            <w:rStyle w:val="Hyperlink"/>
            <w:rFonts w:ascii="Gill Sans MT" w:hAnsi="Gill Sans MT"/>
            <w:sz w:val="24"/>
            <w:szCs w:val="24"/>
          </w:rPr>
          <w:t>https://saxilby-ingleby.parish.lincolnshire.gov.uk/downloads/file/34/burial-ground-regulations</w:t>
        </w:r>
      </w:hyperlink>
    </w:p>
    <w:p w14:paraId="504535ED" w14:textId="77777777" w:rsidR="003931CD" w:rsidRDefault="003931C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4BB65A8F" w14:textId="08BF0990" w:rsidR="005A1C93" w:rsidRDefault="005A1C93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Contact details:  Assistant Parish Clerk   Zarina Belk  </w:t>
      </w:r>
    </w:p>
    <w:p w14:paraId="185A4BC6" w14:textId="77777777" w:rsidR="008F749B" w:rsidRDefault="008F749B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0029B59B" w14:textId="21697E20" w:rsidR="008F749B" w:rsidRPr="00A4487B" w:rsidRDefault="008F749B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make sure that the number </w:t>
      </w:r>
    </w:p>
    <w:p w14:paraId="6CAD6589" w14:textId="77777777" w:rsidR="006B6BFD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531D3CDE" w14:textId="77777777" w:rsidR="006B6BFD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1C36F51F" w14:textId="6FBEFD2B" w:rsidR="006B6BFD" w:rsidRDefault="006B6BFD" w:rsidP="0080370E">
      <w:pPr>
        <w:jc w:val="both"/>
        <w:rPr>
          <w:rFonts w:ascii="Gill Sans MT" w:hAnsi="Gill Sans MT"/>
          <w:sz w:val="18"/>
          <w:szCs w:val="18"/>
        </w:rPr>
      </w:pPr>
    </w:p>
    <w:sectPr w:rsidR="006B6BFD" w:rsidSect="005F597F">
      <w:footerReference w:type="default" r:id="rId12"/>
      <w:pgSz w:w="11906" w:h="16838"/>
      <w:pgMar w:top="22" w:right="1440" w:bottom="0" w:left="0" w:header="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A8C5" w14:textId="77777777" w:rsidR="00D55025" w:rsidRDefault="00D55025" w:rsidP="00516131">
      <w:r>
        <w:separator/>
      </w:r>
    </w:p>
  </w:endnote>
  <w:endnote w:type="continuationSeparator" w:id="0">
    <w:p w14:paraId="459B45BA" w14:textId="77777777" w:rsidR="00D55025" w:rsidRDefault="00D55025" w:rsidP="0051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A31B" w14:textId="15A9A650" w:rsidR="006B6BFD" w:rsidRDefault="006B6BFD" w:rsidP="001A3BDD">
    <w:pPr>
      <w:pStyle w:val="Footer"/>
      <w:jc w:val="right"/>
    </w:pPr>
    <w:r w:rsidRPr="0080370E">
      <w:rPr>
        <w:rFonts w:ascii="Gill Sans MT" w:hAnsi="Gill Sans MT"/>
        <w:sz w:val="12"/>
        <w:szCs w:val="12"/>
      </w:rPr>
      <w:t>V</w:t>
    </w:r>
    <w:r w:rsidR="001A3BDD">
      <w:rPr>
        <w:rFonts w:ascii="Gill Sans MT" w:hAnsi="Gill Sans MT"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971F" w14:textId="77777777" w:rsidR="00D55025" w:rsidRDefault="00D55025" w:rsidP="00516131">
      <w:r>
        <w:separator/>
      </w:r>
    </w:p>
  </w:footnote>
  <w:footnote w:type="continuationSeparator" w:id="0">
    <w:p w14:paraId="74CA0CEC" w14:textId="77777777" w:rsidR="00D55025" w:rsidRDefault="00D55025" w:rsidP="00516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8A1"/>
    <w:multiLevelType w:val="hybridMultilevel"/>
    <w:tmpl w:val="8F9827F2"/>
    <w:lvl w:ilvl="0" w:tplc="F00490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B5C4C"/>
    <w:multiLevelType w:val="hybridMultilevel"/>
    <w:tmpl w:val="26A6304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" w15:restartNumberingAfterBreak="0">
    <w:nsid w:val="7AA55518"/>
    <w:multiLevelType w:val="hybridMultilevel"/>
    <w:tmpl w:val="A53C5F22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593588829">
    <w:abstractNumId w:val="2"/>
  </w:num>
  <w:num w:numId="2" w16cid:durableId="900093066">
    <w:abstractNumId w:val="0"/>
  </w:num>
  <w:num w:numId="3" w16cid:durableId="45725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ED4"/>
    <w:rsid w:val="00010AEA"/>
    <w:rsid w:val="00011457"/>
    <w:rsid w:val="00016727"/>
    <w:rsid w:val="00033786"/>
    <w:rsid w:val="00057877"/>
    <w:rsid w:val="0006177E"/>
    <w:rsid w:val="000706AA"/>
    <w:rsid w:val="00084F63"/>
    <w:rsid w:val="00095DBE"/>
    <w:rsid w:val="000B1525"/>
    <w:rsid w:val="000F2B28"/>
    <w:rsid w:val="00102837"/>
    <w:rsid w:val="00133AF9"/>
    <w:rsid w:val="00141C23"/>
    <w:rsid w:val="00142FEE"/>
    <w:rsid w:val="001706BD"/>
    <w:rsid w:val="00187460"/>
    <w:rsid w:val="001A3BDD"/>
    <w:rsid w:val="001B384A"/>
    <w:rsid w:val="001B5561"/>
    <w:rsid w:val="001C4B71"/>
    <w:rsid w:val="001C5CB3"/>
    <w:rsid w:val="001C66AD"/>
    <w:rsid w:val="001C75E3"/>
    <w:rsid w:val="001E1960"/>
    <w:rsid w:val="001E47B6"/>
    <w:rsid w:val="001F2CDC"/>
    <w:rsid w:val="00221DA3"/>
    <w:rsid w:val="00231D12"/>
    <w:rsid w:val="0025111B"/>
    <w:rsid w:val="00254C36"/>
    <w:rsid w:val="00274C54"/>
    <w:rsid w:val="002E2EC1"/>
    <w:rsid w:val="00302B6F"/>
    <w:rsid w:val="00332D62"/>
    <w:rsid w:val="003348E5"/>
    <w:rsid w:val="00372017"/>
    <w:rsid w:val="00375406"/>
    <w:rsid w:val="003857AF"/>
    <w:rsid w:val="003911F2"/>
    <w:rsid w:val="003924F6"/>
    <w:rsid w:val="003931CD"/>
    <w:rsid w:val="003C33CD"/>
    <w:rsid w:val="003E2301"/>
    <w:rsid w:val="00400835"/>
    <w:rsid w:val="0041578E"/>
    <w:rsid w:val="004309EB"/>
    <w:rsid w:val="004357E6"/>
    <w:rsid w:val="00465562"/>
    <w:rsid w:val="00470130"/>
    <w:rsid w:val="004A314F"/>
    <w:rsid w:val="004A42FB"/>
    <w:rsid w:val="004A467A"/>
    <w:rsid w:val="004D0A3C"/>
    <w:rsid w:val="004F1EB8"/>
    <w:rsid w:val="00516131"/>
    <w:rsid w:val="0053476B"/>
    <w:rsid w:val="00583C89"/>
    <w:rsid w:val="00590876"/>
    <w:rsid w:val="00595403"/>
    <w:rsid w:val="005960F1"/>
    <w:rsid w:val="005A1C93"/>
    <w:rsid w:val="005D31F4"/>
    <w:rsid w:val="005F597F"/>
    <w:rsid w:val="00636E3C"/>
    <w:rsid w:val="006533FA"/>
    <w:rsid w:val="00653531"/>
    <w:rsid w:val="0065487E"/>
    <w:rsid w:val="00682716"/>
    <w:rsid w:val="0069495F"/>
    <w:rsid w:val="006A1BAD"/>
    <w:rsid w:val="006B6BFD"/>
    <w:rsid w:val="00725EE3"/>
    <w:rsid w:val="00726582"/>
    <w:rsid w:val="007B06F4"/>
    <w:rsid w:val="007D0080"/>
    <w:rsid w:val="007D52AC"/>
    <w:rsid w:val="007E01A9"/>
    <w:rsid w:val="0080370E"/>
    <w:rsid w:val="008054CA"/>
    <w:rsid w:val="008B0C78"/>
    <w:rsid w:val="008C2809"/>
    <w:rsid w:val="008C33A5"/>
    <w:rsid w:val="008C68CB"/>
    <w:rsid w:val="008F749B"/>
    <w:rsid w:val="00902ABF"/>
    <w:rsid w:val="00902BC4"/>
    <w:rsid w:val="0094077A"/>
    <w:rsid w:val="009461DD"/>
    <w:rsid w:val="00960A85"/>
    <w:rsid w:val="009A3999"/>
    <w:rsid w:val="009C2252"/>
    <w:rsid w:val="009C705F"/>
    <w:rsid w:val="009D3E2A"/>
    <w:rsid w:val="009E6398"/>
    <w:rsid w:val="00A4487B"/>
    <w:rsid w:val="00A44CC0"/>
    <w:rsid w:val="00A46611"/>
    <w:rsid w:val="00A516A8"/>
    <w:rsid w:val="00AA0AA5"/>
    <w:rsid w:val="00AB5A76"/>
    <w:rsid w:val="00AC6DB0"/>
    <w:rsid w:val="00B054E9"/>
    <w:rsid w:val="00B43AD5"/>
    <w:rsid w:val="00B52EE8"/>
    <w:rsid w:val="00B664B6"/>
    <w:rsid w:val="00B704AC"/>
    <w:rsid w:val="00B828B5"/>
    <w:rsid w:val="00BA376B"/>
    <w:rsid w:val="00BE0D5F"/>
    <w:rsid w:val="00BF14AD"/>
    <w:rsid w:val="00BF3389"/>
    <w:rsid w:val="00BF382E"/>
    <w:rsid w:val="00C05927"/>
    <w:rsid w:val="00C13636"/>
    <w:rsid w:val="00C33510"/>
    <w:rsid w:val="00C531DE"/>
    <w:rsid w:val="00CE2010"/>
    <w:rsid w:val="00CE5386"/>
    <w:rsid w:val="00D05AD4"/>
    <w:rsid w:val="00D17668"/>
    <w:rsid w:val="00D314C6"/>
    <w:rsid w:val="00D42FD7"/>
    <w:rsid w:val="00D46740"/>
    <w:rsid w:val="00D55025"/>
    <w:rsid w:val="00DB0F6B"/>
    <w:rsid w:val="00DB6385"/>
    <w:rsid w:val="00DC1CAC"/>
    <w:rsid w:val="00DD1084"/>
    <w:rsid w:val="00DD6546"/>
    <w:rsid w:val="00DE015D"/>
    <w:rsid w:val="00E30A17"/>
    <w:rsid w:val="00E35AE6"/>
    <w:rsid w:val="00E745AD"/>
    <w:rsid w:val="00E90BD3"/>
    <w:rsid w:val="00EA7358"/>
    <w:rsid w:val="00EB5F6F"/>
    <w:rsid w:val="00EC26BE"/>
    <w:rsid w:val="00EC7F40"/>
    <w:rsid w:val="00ED116D"/>
    <w:rsid w:val="00ED4EDA"/>
    <w:rsid w:val="00EF68B2"/>
    <w:rsid w:val="00F05CCE"/>
    <w:rsid w:val="00F52BF4"/>
    <w:rsid w:val="00F57C5F"/>
    <w:rsid w:val="00F7299F"/>
    <w:rsid w:val="00F97FAD"/>
    <w:rsid w:val="00FA0ED4"/>
    <w:rsid w:val="00FE4ED4"/>
    <w:rsid w:val="00FF1D5D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4:docId w14:val="2CFA1B54"/>
  <w15:docId w15:val="{E7BE767F-C86F-474A-89A1-DB481FB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CA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054C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054CA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uiPriority w:val="99"/>
    <w:qFormat/>
    <w:rsid w:val="008054CA"/>
    <w:rPr>
      <w:rFonts w:cs="Times New Roman"/>
      <w:b/>
      <w:bCs/>
    </w:rPr>
  </w:style>
  <w:style w:type="paragraph" w:styleId="NoSpacing">
    <w:name w:val="No Spacing"/>
    <w:uiPriority w:val="99"/>
    <w:qFormat/>
    <w:rsid w:val="008054CA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5161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51613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161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5161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161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D6546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ED4EDA"/>
    <w:rPr>
      <w:rFonts w:cs="Times New Roman"/>
    </w:rPr>
  </w:style>
  <w:style w:type="character" w:styleId="UnresolvedMention">
    <w:name w:val="Unresolved Mention"/>
    <w:uiPriority w:val="99"/>
    <w:semiHidden/>
    <w:unhideWhenUsed/>
    <w:rsid w:val="0039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5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5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45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45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5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5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45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45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4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4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4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xilby-ingleby.parish.lincolnshire.gov.uk/downloads/file/34/burial-ground-regulation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VENT\AppData\Roaming\Microsoft\Template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cfbb9-3c71-464a-b11d-7048d50cec72" xsi:nil="true"/>
    <lcf76f155ced4ddcb4097134ff3c332f xmlns="a43410e6-35a1-4351-a940-33e45c1f74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6EE34FCCA3D419F78902AA5F1A70F" ma:contentTypeVersion="18" ma:contentTypeDescription="Create a new document." ma:contentTypeScope="" ma:versionID="327ae179ffda598163878f525ae466e6">
  <xsd:schema xmlns:xsd="http://www.w3.org/2001/XMLSchema" xmlns:xs="http://www.w3.org/2001/XMLSchema" xmlns:p="http://schemas.microsoft.com/office/2006/metadata/properties" xmlns:ns2="a43410e6-35a1-4351-a940-33e45c1f74a6" xmlns:ns3="6a8cfbb9-3c71-464a-b11d-7048d50cec72" targetNamespace="http://schemas.microsoft.com/office/2006/metadata/properties" ma:root="true" ma:fieldsID="e8a85cfb8f2747b6b024e88580b77580" ns2:_="" ns3:_="">
    <xsd:import namespace="a43410e6-35a1-4351-a940-33e45c1f74a6"/>
    <xsd:import namespace="6a8cfbb9-3c71-464a-b11d-7048d50ce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10e6-35a1-4351-a940-33e45c1f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362389-8d23-498e-8db7-7b15b4bb6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cfbb9-3c71-464a-b11d-7048d50ce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f6dec-7637-45fe-884f-2d2a71aea23a}" ma:internalName="TaxCatchAll" ma:showField="CatchAllData" ma:web="6a8cfbb9-3c71-464a-b11d-7048d50ce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042DE-802F-4BA1-ACEE-F630F6AEB827}">
  <ds:schemaRefs>
    <ds:schemaRef ds:uri="http://schemas.microsoft.com/office/2006/metadata/properties"/>
    <ds:schemaRef ds:uri="http://schemas.microsoft.com/office/infopath/2007/PartnerControls"/>
    <ds:schemaRef ds:uri="6a8cfbb9-3c71-464a-b11d-7048d50cec72"/>
    <ds:schemaRef ds:uri="a43410e6-35a1-4351-a940-33e45c1f74a6"/>
  </ds:schemaRefs>
</ds:datastoreItem>
</file>

<file path=customXml/itemProps2.xml><?xml version="1.0" encoding="utf-8"?>
<ds:datastoreItem xmlns:ds="http://schemas.openxmlformats.org/officeDocument/2006/customXml" ds:itemID="{C5E8973B-54BA-4A80-B753-FF6F648BE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E55A4-ECA1-4137-9B0C-D5B015B3D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410e6-35a1-4351-a940-33e45c1f74a6"/>
    <ds:schemaRef ds:uri="6a8cfbb9-3c71-464a-b11d-7048d50ce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120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Harrington</dc:creator>
  <cp:keywords/>
  <dc:description/>
  <cp:lastModifiedBy>Zarina Belk</cp:lastModifiedBy>
  <cp:revision>74</cp:revision>
  <cp:lastPrinted>2024-02-16T13:31:00Z</cp:lastPrinted>
  <dcterms:created xsi:type="dcterms:W3CDTF">2014-04-20T09:44:00Z</dcterms:created>
  <dcterms:modified xsi:type="dcterms:W3CDTF">2025-08-01T09:19:00Z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0x0101005646EE34FCCA3D419F78902AA5F1A70F</vt:lpwstr>
  </property>
  <property fmtid="{D5CDD505-2E9C-101B-9397-08002B2CF9AE}" pid="3" name="MediaServiceImageTags">
    <vt:lpwstr/>
  </property>
</Properties>
</file>